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7AE2" w14:textId="5EA2EABE" w:rsidR="067A4608" w:rsidRDefault="00E465CD" w:rsidP="1271849C">
      <w:pPr>
        <w:pStyle w:val="NoSpacing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Boating Access</w:t>
      </w:r>
      <w:r w:rsidR="067A4608" w:rsidRPr="1271849C">
        <w:rPr>
          <w:rFonts w:ascii="Calibri" w:eastAsia="Calibri" w:hAnsi="Calibri" w:cs="Calibri"/>
          <w:b/>
          <w:bCs/>
          <w:sz w:val="24"/>
          <w:szCs w:val="24"/>
        </w:rPr>
        <w:t xml:space="preserve"> Grant Program</w:t>
      </w:r>
    </w:p>
    <w:p w14:paraId="2399E0A8" w14:textId="2A06FEDE" w:rsidR="1271849C" w:rsidRDefault="1271849C" w:rsidP="1271849C">
      <w:pPr>
        <w:pStyle w:val="NoSpacing"/>
        <w:jc w:val="center"/>
        <w:rPr>
          <w:rFonts w:asciiTheme="minorHAnsi" w:hAnsiTheme="minorHAnsi"/>
          <w:b/>
          <w:bCs/>
        </w:rPr>
      </w:pPr>
    </w:p>
    <w:p w14:paraId="67A8AAF5" w14:textId="43C58404" w:rsidR="002E7B6B" w:rsidRPr="003D31A7" w:rsidRDefault="002E7B6B" w:rsidP="1271849C">
      <w:pPr>
        <w:pStyle w:val="NoSpacing"/>
        <w:jc w:val="center"/>
        <w:rPr>
          <w:rFonts w:asciiTheme="minorHAnsi" w:hAnsiTheme="minorHAnsi"/>
          <w:b/>
          <w:bCs/>
          <w:sz w:val="32"/>
          <w:szCs w:val="32"/>
        </w:rPr>
      </w:pPr>
      <w:r w:rsidRPr="003D31A7">
        <w:rPr>
          <w:rFonts w:asciiTheme="minorHAnsi" w:hAnsiTheme="minorHAnsi"/>
          <w:b/>
          <w:bCs/>
          <w:sz w:val="32"/>
          <w:szCs w:val="32"/>
        </w:rPr>
        <w:t>PROGRESS REPORT</w:t>
      </w:r>
    </w:p>
    <w:p w14:paraId="08C02CB3" w14:textId="7D6D1764" w:rsidR="410F223B" w:rsidRDefault="410F223B" w:rsidP="1271849C">
      <w:pPr>
        <w:pStyle w:val="NoSpacing"/>
        <w:jc w:val="center"/>
      </w:pPr>
      <w:r w:rsidRPr="1271849C">
        <w:rPr>
          <w:rFonts w:ascii="Calibri" w:eastAsia="Calibri" w:hAnsi="Calibri" w:cs="Calibri"/>
          <w:b/>
          <w:bCs/>
          <w:color w:val="1F497D" w:themeColor="text2"/>
          <w:sz w:val="24"/>
          <w:szCs w:val="24"/>
        </w:rPr>
        <w:t>[INSERT PROJECT NAME]</w:t>
      </w:r>
    </w:p>
    <w:p w14:paraId="11079B91" w14:textId="0D22FF7A" w:rsidR="1271849C" w:rsidRDefault="1271849C" w:rsidP="1271849C">
      <w:pPr>
        <w:pStyle w:val="NoSpacing"/>
        <w:jc w:val="center"/>
        <w:rPr>
          <w:rFonts w:ascii="Calibri" w:eastAsia="Calibri" w:hAnsi="Calibri" w:cs="Calibri"/>
          <w:b/>
          <w:bCs/>
          <w:color w:val="1F497D" w:themeColor="text2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588"/>
      </w:tblGrid>
      <w:tr w:rsidR="1271849C" w14:paraId="63703710" w14:textId="77777777" w:rsidTr="004E2E04">
        <w:trPr>
          <w:trHeight w:val="300"/>
        </w:trPr>
        <w:tc>
          <w:tcPr>
            <w:tcW w:w="2549" w:type="pct"/>
            <w:tcMar>
              <w:left w:w="108" w:type="dxa"/>
              <w:right w:w="108" w:type="dxa"/>
            </w:tcMar>
          </w:tcPr>
          <w:p w14:paraId="12139E6D" w14:textId="2D2C71A9" w:rsidR="1271849C" w:rsidRDefault="1271849C" w:rsidP="003D31A7">
            <w:pPr>
              <w:spacing w:before="120" w:after="120"/>
              <w:jc w:val="left"/>
            </w:pPr>
            <w:r w:rsidRPr="1271849C">
              <w:rPr>
                <w:rFonts w:ascii="Calibri" w:eastAsia="Calibri" w:hAnsi="Calibri" w:cs="Calibri"/>
                <w:szCs w:val="22"/>
              </w:rPr>
              <w:t xml:space="preserve">Date: </w:t>
            </w:r>
            <w:r w:rsidRPr="1271849C">
              <w:rPr>
                <w:rFonts w:ascii="Calibri" w:eastAsia="Calibri" w:hAnsi="Calibri" w:cs="Calibri"/>
                <w:b/>
                <w:bCs/>
                <w:color w:val="1F497D" w:themeColor="text2"/>
                <w:szCs w:val="22"/>
              </w:rPr>
              <w:t>[Today’s Date]</w:t>
            </w:r>
          </w:p>
        </w:tc>
        <w:tc>
          <w:tcPr>
            <w:tcW w:w="2451" w:type="pct"/>
            <w:tcMar>
              <w:left w:w="108" w:type="dxa"/>
              <w:right w:w="108" w:type="dxa"/>
            </w:tcMar>
          </w:tcPr>
          <w:p w14:paraId="4A9CE129" w14:textId="57A6002B" w:rsidR="1271849C" w:rsidRDefault="1271849C" w:rsidP="003D31A7">
            <w:pPr>
              <w:tabs>
                <w:tab w:val="left" w:pos="4680"/>
                <w:tab w:val="left" w:pos="5220"/>
                <w:tab w:val="left" w:pos="10080"/>
              </w:tabs>
              <w:spacing w:before="120" w:after="120"/>
              <w:jc w:val="left"/>
            </w:pPr>
            <w:r w:rsidRPr="1271849C">
              <w:rPr>
                <w:rFonts w:ascii="Calibri" w:eastAsia="Calibri" w:hAnsi="Calibri" w:cs="Calibri"/>
                <w:szCs w:val="22"/>
              </w:rPr>
              <w:t xml:space="preserve">Agreement No.: </w:t>
            </w:r>
            <w:r w:rsidRPr="1271849C">
              <w:rPr>
                <w:rFonts w:ascii="Calibri" w:eastAsia="Calibri" w:hAnsi="Calibri" w:cs="Calibri"/>
                <w:b/>
                <w:bCs/>
                <w:color w:val="1F497D" w:themeColor="text2"/>
                <w:szCs w:val="22"/>
              </w:rPr>
              <w:t>[Grant Number]</w:t>
            </w:r>
            <w:r w:rsidRPr="1271849C">
              <w:rPr>
                <w:rFonts w:ascii="Calibri" w:eastAsia="Calibri" w:hAnsi="Calibri" w:cs="Calibri"/>
                <w:color w:val="1F497D" w:themeColor="text2"/>
                <w:szCs w:val="22"/>
              </w:rPr>
              <w:t xml:space="preserve"> </w:t>
            </w:r>
          </w:p>
        </w:tc>
      </w:tr>
      <w:tr w:rsidR="1271849C" w14:paraId="453D3572" w14:textId="77777777" w:rsidTr="004E2E04">
        <w:trPr>
          <w:trHeight w:val="300"/>
        </w:trPr>
        <w:tc>
          <w:tcPr>
            <w:tcW w:w="2549" w:type="pct"/>
            <w:tcMar>
              <w:left w:w="108" w:type="dxa"/>
              <w:right w:w="108" w:type="dxa"/>
            </w:tcMar>
          </w:tcPr>
          <w:p w14:paraId="01DE1381" w14:textId="17CED3B3" w:rsidR="1271849C" w:rsidRDefault="1271849C" w:rsidP="003D31A7">
            <w:pPr>
              <w:spacing w:before="120" w:after="120"/>
              <w:jc w:val="left"/>
            </w:pPr>
            <w:r w:rsidRPr="1271849C">
              <w:rPr>
                <w:rFonts w:ascii="Calibri" w:eastAsia="Calibri" w:hAnsi="Calibri" w:cs="Calibri"/>
                <w:szCs w:val="22"/>
              </w:rPr>
              <w:t xml:space="preserve">Grantee: </w:t>
            </w:r>
            <w:r w:rsidRPr="1271849C">
              <w:rPr>
                <w:rFonts w:ascii="Calibri" w:eastAsia="Calibri" w:hAnsi="Calibri" w:cs="Calibri"/>
                <w:b/>
                <w:bCs/>
                <w:color w:val="1F497D" w:themeColor="text2"/>
                <w:szCs w:val="22"/>
              </w:rPr>
              <w:t>[Grantee]</w:t>
            </w:r>
          </w:p>
        </w:tc>
        <w:tc>
          <w:tcPr>
            <w:tcW w:w="2451" w:type="pct"/>
            <w:tcMar>
              <w:left w:w="108" w:type="dxa"/>
              <w:right w:w="108" w:type="dxa"/>
            </w:tcMar>
          </w:tcPr>
          <w:p w14:paraId="0A416D31" w14:textId="74ED1ED9" w:rsidR="1271849C" w:rsidRDefault="1271849C" w:rsidP="003D31A7">
            <w:pPr>
              <w:tabs>
                <w:tab w:val="left" w:pos="4680"/>
                <w:tab w:val="left" w:pos="5220"/>
                <w:tab w:val="left" w:pos="10080"/>
              </w:tabs>
              <w:spacing w:before="120" w:after="120"/>
              <w:jc w:val="left"/>
            </w:pPr>
            <w:r w:rsidRPr="1271849C">
              <w:rPr>
                <w:rFonts w:ascii="Calibri" w:eastAsia="Calibri" w:hAnsi="Calibri" w:cs="Calibri"/>
                <w:szCs w:val="22"/>
              </w:rPr>
              <w:t xml:space="preserve">Grant Term: </w:t>
            </w:r>
            <w:r w:rsidRPr="1271849C">
              <w:rPr>
                <w:rFonts w:ascii="Calibri" w:eastAsia="Calibri" w:hAnsi="Calibri" w:cs="Calibri"/>
                <w:b/>
                <w:bCs/>
                <w:color w:val="1F497D" w:themeColor="text2"/>
                <w:szCs w:val="22"/>
              </w:rPr>
              <w:t>[Start Date – End Date]</w:t>
            </w:r>
          </w:p>
        </w:tc>
      </w:tr>
      <w:tr w:rsidR="1271849C" w14:paraId="676F0A48" w14:textId="77777777" w:rsidTr="004E2E04">
        <w:trPr>
          <w:trHeight w:val="300"/>
        </w:trPr>
        <w:tc>
          <w:tcPr>
            <w:tcW w:w="2549" w:type="pct"/>
            <w:tcMar>
              <w:left w:w="108" w:type="dxa"/>
              <w:right w:w="108" w:type="dxa"/>
            </w:tcMar>
          </w:tcPr>
          <w:p w14:paraId="1EC7824C" w14:textId="1A70EB03" w:rsidR="5C2EB172" w:rsidRDefault="5C2EB172" w:rsidP="003D31A7">
            <w:pPr>
              <w:spacing w:before="120" w:after="120" w:line="240" w:lineRule="auto"/>
              <w:jc w:val="left"/>
            </w:pPr>
            <w:r w:rsidRPr="1271849C">
              <w:rPr>
                <w:rFonts w:eastAsiaTheme="minorEastAsia" w:cstheme="minorBidi"/>
                <w:szCs w:val="22"/>
              </w:rPr>
              <w:t>Invoice Submitted this Quarter:</w:t>
            </w:r>
            <w:r>
              <w:tab/>
            </w:r>
            <w:fldSimple w:instr=" FORMCHECKBOX "/>
            <w:r w:rsidRPr="1271849C">
              <w:rPr>
                <w:rFonts w:eastAsiaTheme="minorEastAsia" w:cstheme="minorBidi"/>
                <w:szCs w:val="22"/>
              </w:rPr>
              <w:t xml:space="preserve"> Yes  </w:t>
            </w:r>
            <w:r w:rsidR="003D31A7" w:rsidRPr="00053C6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31A7" w:rsidRPr="00053C60">
              <w:instrText xml:space="preserve"> FORMCHECKBOX </w:instrText>
            </w:r>
            <w:r w:rsidR="003D31A7" w:rsidRPr="00053C60">
              <w:fldChar w:fldCharType="separate"/>
            </w:r>
            <w:r w:rsidR="003D31A7" w:rsidRPr="00053C60">
              <w:fldChar w:fldCharType="end"/>
            </w:r>
            <w:r w:rsidR="003D31A7" w:rsidRPr="00053C60">
              <w:t xml:space="preserve"> </w:t>
            </w:r>
            <w:r w:rsidRPr="1271849C">
              <w:rPr>
                <w:rFonts w:eastAsiaTheme="minorEastAsia" w:cstheme="minorBidi"/>
                <w:szCs w:val="22"/>
              </w:rPr>
              <w:t xml:space="preserve">     </w:t>
            </w:r>
            <w:fldSimple w:instr=" FORMCHECKBOX "/>
            <w:r w:rsidRPr="1271849C">
              <w:rPr>
                <w:rFonts w:eastAsiaTheme="minorEastAsia" w:cstheme="minorBidi"/>
                <w:szCs w:val="22"/>
              </w:rPr>
              <w:t xml:space="preserve"> No</w:t>
            </w:r>
            <w:r w:rsidR="003D31A7">
              <w:rPr>
                <w:rFonts w:eastAsiaTheme="minorEastAsia" w:cstheme="minorBidi"/>
                <w:szCs w:val="22"/>
              </w:rPr>
              <w:t xml:space="preserve"> </w:t>
            </w:r>
            <w:r w:rsidR="003D31A7" w:rsidRPr="00053C6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31A7" w:rsidRPr="00053C60">
              <w:instrText xml:space="preserve"> FORMCHECKBOX </w:instrText>
            </w:r>
            <w:r w:rsidR="003D31A7" w:rsidRPr="00053C60">
              <w:fldChar w:fldCharType="separate"/>
            </w:r>
            <w:r w:rsidR="003D31A7" w:rsidRPr="00053C60">
              <w:fldChar w:fldCharType="end"/>
            </w:r>
          </w:p>
        </w:tc>
        <w:tc>
          <w:tcPr>
            <w:tcW w:w="2451" w:type="pct"/>
            <w:tcMar>
              <w:left w:w="108" w:type="dxa"/>
              <w:right w:w="108" w:type="dxa"/>
            </w:tcMar>
          </w:tcPr>
          <w:p w14:paraId="3A914E8C" w14:textId="5CA82FDF" w:rsidR="35941A44" w:rsidRDefault="35941A44" w:rsidP="003D31A7">
            <w:pPr>
              <w:spacing w:before="120" w:after="120"/>
              <w:jc w:val="left"/>
              <w:rPr>
                <w:u w:val="single"/>
              </w:rPr>
            </w:pPr>
            <w:r>
              <w:t xml:space="preserve">Dates Covered by </w:t>
            </w:r>
            <w:r w:rsidR="77E891FD">
              <w:t>t</w:t>
            </w:r>
            <w:r>
              <w:t>his Report:</w:t>
            </w:r>
            <w:r w:rsidR="1271849C" w:rsidRPr="1271849C">
              <w:rPr>
                <w:rFonts w:ascii="Calibri" w:eastAsia="Calibri" w:hAnsi="Calibri" w:cs="Calibri"/>
                <w:szCs w:val="22"/>
              </w:rPr>
              <w:t xml:space="preserve"> </w:t>
            </w:r>
            <w:r w:rsidR="1271849C" w:rsidRPr="1271849C">
              <w:rPr>
                <w:rFonts w:ascii="Calibri" w:eastAsia="Calibri" w:hAnsi="Calibri" w:cs="Calibri"/>
                <w:b/>
                <w:bCs/>
                <w:color w:val="1F497D" w:themeColor="text2"/>
                <w:szCs w:val="22"/>
              </w:rPr>
              <w:t>[Start Date – End Date]</w:t>
            </w:r>
          </w:p>
        </w:tc>
      </w:tr>
    </w:tbl>
    <w:p w14:paraId="41B25D69" w14:textId="77777777" w:rsidR="00190B74" w:rsidRPr="00053C60" w:rsidRDefault="00190B74" w:rsidP="002E7B6B">
      <w:pPr>
        <w:spacing w:line="240" w:lineRule="auto"/>
        <w:rPr>
          <w:b/>
        </w:rPr>
      </w:pPr>
    </w:p>
    <w:p w14:paraId="515FC17B" w14:textId="77777777" w:rsidR="002E7B6B" w:rsidRPr="001F7297" w:rsidRDefault="002E7B6B" w:rsidP="002E7B6B">
      <w:pPr>
        <w:spacing w:line="240" w:lineRule="auto"/>
        <w:rPr>
          <w:b/>
          <w:sz w:val="24"/>
          <w:szCs w:val="22"/>
        </w:rPr>
      </w:pPr>
      <w:r w:rsidRPr="001F7297">
        <w:rPr>
          <w:b/>
          <w:sz w:val="24"/>
          <w:szCs w:val="22"/>
        </w:rPr>
        <w:t>FISCAL REPORT</w:t>
      </w:r>
    </w:p>
    <w:p w14:paraId="34F733E2" w14:textId="77777777" w:rsidR="004E2E04" w:rsidRPr="00E03F29" w:rsidRDefault="004E2E04" w:rsidP="004E2E04">
      <w:pPr>
        <w:spacing w:line="240" w:lineRule="auto"/>
        <w:rPr>
          <w:i/>
          <w:color w:val="1F497D" w:themeColor="text2"/>
        </w:rPr>
      </w:pPr>
      <w:r>
        <w:rPr>
          <w:i/>
          <w:color w:val="1F497D" w:themeColor="text2"/>
        </w:rPr>
        <w:t>(</w:t>
      </w:r>
      <w:r w:rsidRPr="00477175">
        <w:rPr>
          <w:i/>
          <w:color w:val="1F497D" w:themeColor="text2"/>
        </w:rPr>
        <w:t>Please fill out the following table</w:t>
      </w:r>
      <w:r>
        <w:rPr>
          <w:i/>
          <w:color w:val="1F497D" w:themeColor="text2"/>
        </w:rPr>
        <w:t xml:space="preserve">. </w:t>
      </w:r>
      <w:r w:rsidRPr="00E03F29">
        <w:rPr>
          <w:i/>
          <w:color w:val="1F497D" w:themeColor="text2"/>
        </w:rPr>
        <w:t>Delete rows that are not applicable.</w:t>
      </w:r>
      <w:r>
        <w:rPr>
          <w:i/>
          <w:color w:val="1F497D" w:themeColor="text2"/>
        </w:rPr>
        <w:t>)</w:t>
      </w:r>
    </w:p>
    <w:p w14:paraId="0A8E28FD" w14:textId="77777777" w:rsidR="004E2E04" w:rsidRPr="00053C60" w:rsidRDefault="004E2E04" w:rsidP="004E2E04">
      <w:pPr>
        <w:spacing w:line="240" w:lineRule="auto"/>
        <w:rPr>
          <w:b/>
          <w:sz w:val="12"/>
          <w:szCs w:val="12"/>
        </w:rPr>
      </w:pPr>
    </w:p>
    <w:p w14:paraId="0AC73B1E" w14:textId="77777777" w:rsidR="004E2E04" w:rsidRPr="00053C60" w:rsidRDefault="004E2E04" w:rsidP="004E2E04">
      <w:pPr>
        <w:tabs>
          <w:tab w:val="left" w:pos="4320"/>
        </w:tabs>
        <w:spacing w:line="240" w:lineRule="auto"/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8"/>
        <w:gridCol w:w="1618"/>
        <w:gridCol w:w="2308"/>
        <w:gridCol w:w="2306"/>
      </w:tblGrid>
      <w:tr w:rsidR="004E2E04" w:rsidRPr="00053C60" w14:paraId="3508A288" w14:textId="77777777" w:rsidTr="004E2E04">
        <w:trPr>
          <w:trHeight w:val="467"/>
        </w:trPr>
        <w:tc>
          <w:tcPr>
            <w:tcW w:w="1667" w:type="pct"/>
            <w:shd w:val="clear" w:color="auto" w:fill="B8CCE4" w:themeFill="accent1" w:themeFillTint="66"/>
            <w:vAlign w:val="center"/>
          </w:tcPr>
          <w:p w14:paraId="1833B323" w14:textId="77777777" w:rsidR="004E2E04" w:rsidRPr="00053C60" w:rsidRDefault="004E2E04" w:rsidP="00806446">
            <w:pPr>
              <w:spacing w:before="120" w:after="120" w:line="240" w:lineRule="auto"/>
              <w:jc w:val="center"/>
              <w:rPr>
                <w:b/>
              </w:rPr>
            </w:pPr>
            <w:r w:rsidRPr="00053C60">
              <w:rPr>
                <w:b/>
              </w:rPr>
              <w:t>Fund Source</w:t>
            </w:r>
          </w:p>
        </w:tc>
        <w:tc>
          <w:tcPr>
            <w:tcW w:w="865" w:type="pct"/>
            <w:shd w:val="clear" w:color="auto" w:fill="B8CCE4" w:themeFill="accent1" w:themeFillTint="66"/>
            <w:vAlign w:val="center"/>
          </w:tcPr>
          <w:p w14:paraId="126BF2E6" w14:textId="77777777" w:rsidR="004E2E04" w:rsidRPr="00053C60" w:rsidRDefault="004E2E04" w:rsidP="00806446">
            <w:pPr>
              <w:spacing w:before="120" w:after="120" w:line="240" w:lineRule="auto"/>
              <w:jc w:val="center"/>
              <w:rPr>
                <w:b/>
              </w:rPr>
            </w:pPr>
            <w:r w:rsidRPr="00053C60">
              <w:rPr>
                <w:b/>
              </w:rPr>
              <w:t>Amount Awarded</w:t>
            </w:r>
          </w:p>
        </w:tc>
        <w:tc>
          <w:tcPr>
            <w:tcW w:w="1234" w:type="pct"/>
            <w:shd w:val="clear" w:color="auto" w:fill="B8CCE4" w:themeFill="accent1" w:themeFillTint="66"/>
          </w:tcPr>
          <w:p w14:paraId="7F68EC62" w14:textId="0D59110C" w:rsidR="004E2E04" w:rsidRPr="00053C60" w:rsidRDefault="004E2E04" w:rsidP="00806446">
            <w:pPr>
              <w:spacing w:before="120" w:after="120" w:line="240" w:lineRule="auto"/>
              <w:jc w:val="center"/>
              <w:rPr>
                <w:b/>
              </w:rPr>
            </w:pPr>
            <w:r w:rsidRPr="00053C60">
              <w:rPr>
                <w:b/>
              </w:rPr>
              <w:t xml:space="preserve">Amount Invoiced as of </w:t>
            </w:r>
            <w:r w:rsidRPr="004E2E04">
              <w:rPr>
                <w:b/>
                <w:color w:val="1F497D" w:themeColor="text2"/>
              </w:rPr>
              <w:t>[insert report date]</w:t>
            </w:r>
          </w:p>
        </w:tc>
        <w:tc>
          <w:tcPr>
            <w:tcW w:w="1233" w:type="pct"/>
            <w:shd w:val="clear" w:color="auto" w:fill="B8CCE4" w:themeFill="accent1" w:themeFillTint="66"/>
            <w:vAlign w:val="center"/>
          </w:tcPr>
          <w:p w14:paraId="52522956" w14:textId="66024048" w:rsidR="004E2E04" w:rsidRPr="00053C60" w:rsidRDefault="004E2E04" w:rsidP="00806446">
            <w:pPr>
              <w:spacing w:before="120" w:after="120" w:line="240" w:lineRule="auto"/>
              <w:jc w:val="center"/>
              <w:rPr>
                <w:b/>
              </w:rPr>
            </w:pPr>
            <w:r w:rsidRPr="00053C60">
              <w:rPr>
                <w:b/>
              </w:rPr>
              <w:t xml:space="preserve">Total Amount </w:t>
            </w:r>
            <w:r>
              <w:rPr>
                <w:b/>
              </w:rPr>
              <w:t>Reimbursed</w:t>
            </w:r>
          </w:p>
        </w:tc>
      </w:tr>
      <w:tr w:rsidR="004E2E04" w:rsidRPr="00053C60" w14:paraId="527C210E" w14:textId="77777777" w:rsidTr="004E2E04">
        <w:trPr>
          <w:trHeight w:val="525"/>
        </w:trPr>
        <w:tc>
          <w:tcPr>
            <w:tcW w:w="1667" w:type="pct"/>
            <w:vAlign w:val="center"/>
          </w:tcPr>
          <w:p w14:paraId="27501087" w14:textId="77777777" w:rsidR="004E2E04" w:rsidRPr="00053C60" w:rsidRDefault="004E2E04" w:rsidP="004E2E04">
            <w:pPr>
              <w:spacing w:before="120" w:after="120" w:line="240" w:lineRule="auto"/>
              <w:jc w:val="center"/>
              <w:rPr>
                <w:b/>
              </w:rPr>
            </w:pPr>
            <w:r w:rsidRPr="00053C60">
              <w:rPr>
                <w:b/>
              </w:rPr>
              <w:t>CDFW Grant Funds</w:t>
            </w:r>
            <w:r>
              <w:rPr>
                <w:b/>
              </w:rPr>
              <w:t xml:space="preserve">: </w:t>
            </w:r>
            <w:r w:rsidRPr="00E03F29">
              <w:rPr>
                <w:b/>
                <w:bCs/>
                <w:iCs/>
                <w:color w:val="1F497D" w:themeColor="text2"/>
              </w:rPr>
              <w:t>[</w:t>
            </w:r>
            <w:r>
              <w:rPr>
                <w:b/>
                <w:bCs/>
                <w:iCs/>
                <w:color w:val="1F497D" w:themeColor="text2"/>
              </w:rPr>
              <w:t>P</w:t>
            </w:r>
            <w:r w:rsidRPr="00E03F29">
              <w:rPr>
                <w:b/>
                <w:bCs/>
                <w:iCs/>
                <w:color w:val="1F497D" w:themeColor="text2"/>
              </w:rPr>
              <w:t>rogram</w:t>
            </w:r>
            <w:r>
              <w:rPr>
                <w:b/>
                <w:bCs/>
                <w:iCs/>
                <w:color w:val="1F497D" w:themeColor="text2"/>
              </w:rPr>
              <w:t xml:space="preserve"> name</w:t>
            </w:r>
            <w:r w:rsidRPr="00E03F29">
              <w:rPr>
                <w:b/>
                <w:bCs/>
                <w:iCs/>
                <w:color w:val="1F497D" w:themeColor="text2"/>
              </w:rPr>
              <w:t>]</w:t>
            </w:r>
          </w:p>
        </w:tc>
        <w:tc>
          <w:tcPr>
            <w:tcW w:w="865" w:type="pct"/>
            <w:vAlign w:val="center"/>
          </w:tcPr>
          <w:p w14:paraId="4596CBB5" w14:textId="77777777" w:rsidR="004E2E04" w:rsidRPr="00053C60" w:rsidRDefault="004E2E04" w:rsidP="004E2E04">
            <w:pPr>
              <w:spacing w:before="120" w:after="120" w:line="240" w:lineRule="auto"/>
              <w:jc w:val="right"/>
            </w:pPr>
            <w:r w:rsidRPr="004E5D6C">
              <w:rPr>
                <w:color w:val="1F497D" w:themeColor="text2"/>
              </w:rPr>
              <w:t>[$X]</w:t>
            </w:r>
          </w:p>
        </w:tc>
        <w:tc>
          <w:tcPr>
            <w:tcW w:w="1234" w:type="pct"/>
            <w:vAlign w:val="center"/>
          </w:tcPr>
          <w:p w14:paraId="02FFF7DD" w14:textId="5E3C6C18" w:rsidR="004E2E04" w:rsidRPr="004E5D6C" w:rsidRDefault="004E2E04" w:rsidP="004E2E04">
            <w:pPr>
              <w:spacing w:before="120" w:after="120" w:line="240" w:lineRule="auto"/>
              <w:jc w:val="right"/>
              <w:rPr>
                <w:color w:val="1F497D" w:themeColor="text2"/>
              </w:rPr>
            </w:pPr>
            <w:r w:rsidRPr="004E5D6C">
              <w:rPr>
                <w:color w:val="1F497D" w:themeColor="text2"/>
              </w:rPr>
              <w:t>[$X]</w:t>
            </w:r>
          </w:p>
        </w:tc>
        <w:tc>
          <w:tcPr>
            <w:tcW w:w="1233" w:type="pct"/>
            <w:vAlign w:val="center"/>
          </w:tcPr>
          <w:p w14:paraId="4511AF3A" w14:textId="15EEBE1C" w:rsidR="004E2E04" w:rsidRPr="00053C60" w:rsidRDefault="004E2E04" w:rsidP="004E2E04">
            <w:pPr>
              <w:spacing w:before="120" w:after="120" w:line="240" w:lineRule="auto"/>
              <w:jc w:val="right"/>
            </w:pPr>
            <w:r w:rsidRPr="004E5D6C">
              <w:rPr>
                <w:color w:val="1F497D" w:themeColor="text2"/>
              </w:rPr>
              <w:t>[$X]</w:t>
            </w:r>
          </w:p>
        </w:tc>
      </w:tr>
      <w:tr w:rsidR="004E2E04" w:rsidRPr="00053C60" w14:paraId="07B7AE4B" w14:textId="77777777" w:rsidTr="004E2E04">
        <w:trPr>
          <w:trHeight w:val="346"/>
        </w:trPr>
        <w:tc>
          <w:tcPr>
            <w:tcW w:w="1667" w:type="pct"/>
            <w:vAlign w:val="center"/>
          </w:tcPr>
          <w:p w14:paraId="7F0CFFE2" w14:textId="77777777" w:rsidR="004E2E04" w:rsidRPr="00E03F29" w:rsidRDefault="004E2E04" w:rsidP="004E2E04">
            <w:pPr>
              <w:spacing w:before="120" w:after="120" w:line="240" w:lineRule="auto"/>
              <w:jc w:val="center"/>
              <w:rPr>
                <w:i/>
                <w:color w:val="1F497D" w:themeColor="text2"/>
              </w:rPr>
            </w:pPr>
            <w:r w:rsidRPr="00760600">
              <w:rPr>
                <w:b/>
              </w:rPr>
              <w:t>CDFW Grant Funds:</w:t>
            </w:r>
            <w:r w:rsidRPr="00E03F29">
              <w:rPr>
                <w:i/>
                <w:color w:val="1F497D" w:themeColor="text2"/>
              </w:rPr>
              <w:t xml:space="preserve"> </w:t>
            </w:r>
            <w:r w:rsidRPr="00E03F29">
              <w:rPr>
                <w:b/>
                <w:bCs/>
                <w:iCs/>
                <w:color w:val="1F497D" w:themeColor="text2"/>
              </w:rPr>
              <w:t>[</w:t>
            </w:r>
            <w:r>
              <w:rPr>
                <w:b/>
                <w:bCs/>
                <w:iCs/>
                <w:color w:val="1F497D" w:themeColor="text2"/>
              </w:rPr>
              <w:t>P</w:t>
            </w:r>
            <w:r w:rsidRPr="00E03F29">
              <w:rPr>
                <w:b/>
                <w:bCs/>
                <w:iCs/>
                <w:color w:val="1F497D" w:themeColor="text2"/>
              </w:rPr>
              <w:t>rogram</w:t>
            </w:r>
            <w:r>
              <w:rPr>
                <w:b/>
                <w:bCs/>
                <w:iCs/>
                <w:color w:val="1F497D" w:themeColor="text2"/>
              </w:rPr>
              <w:t xml:space="preserve"> name</w:t>
            </w:r>
            <w:r w:rsidRPr="00E03F29">
              <w:rPr>
                <w:b/>
                <w:bCs/>
                <w:iCs/>
                <w:color w:val="1F497D" w:themeColor="text2"/>
              </w:rPr>
              <w:t>]</w:t>
            </w:r>
          </w:p>
        </w:tc>
        <w:tc>
          <w:tcPr>
            <w:tcW w:w="865" w:type="pct"/>
            <w:vAlign w:val="center"/>
          </w:tcPr>
          <w:p w14:paraId="30C16D39" w14:textId="77777777" w:rsidR="004E2E04" w:rsidRPr="00053C60" w:rsidRDefault="004E2E04" w:rsidP="004E2E04">
            <w:pPr>
              <w:spacing w:before="120" w:after="120" w:line="240" w:lineRule="auto"/>
              <w:jc w:val="right"/>
            </w:pPr>
            <w:r w:rsidRPr="004E5D6C">
              <w:rPr>
                <w:color w:val="1F497D" w:themeColor="text2"/>
              </w:rPr>
              <w:t>[$X]</w:t>
            </w:r>
          </w:p>
        </w:tc>
        <w:tc>
          <w:tcPr>
            <w:tcW w:w="1234" w:type="pct"/>
            <w:vAlign w:val="center"/>
          </w:tcPr>
          <w:p w14:paraId="1EAF14AB" w14:textId="4F0BAE7B" w:rsidR="004E2E04" w:rsidRPr="004E5D6C" w:rsidRDefault="004E2E04" w:rsidP="004E2E04">
            <w:pPr>
              <w:spacing w:before="120" w:after="120" w:line="240" w:lineRule="auto"/>
              <w:jc w:val="right"/>
              <w:rPr>
                <w:color w:val="1F497D" w:themeColor="text2"/>
              </w:rPr>
            </w:pPr>
            <w:r w:rsidRPr="004E5D6C">
              <w:rPr>
                <w:color w:val="1F497D" w:themeColor="text2"/>
              </w:rPr>
              <w:t>[$X]</w:t>
            </w:r>
          </w:p>
        </w:tc>
        <w:tc>
          <w:tcPr>
            <w:tcW w:w="1233" w:type="pct"/>
            <w:vAlign w:val="center"/>
          </w:tcPr>
          <w:p w14:paraId="078801BF" w14:textId="70AFADE5" w:rsidR="004E2E04" w:rsidRPr="00053C60" w:rsidRDefault="004E2E04" w:rsidP="004E2E04">
            <w:pPr>
              <w:spacing w:before="120" w:after="120" w:line="240" w:lineRule="auto"/>
              <w:jc w:val="right"/>
            </w:pPr>
            <w:r w:rsidRPr="004E5D6C">
              <w:rPr>
                <w:color w:val="1F497D" w:themeColor="text2"/>
              </w:rPr>
              <w:t>[$X]</w:t>
            </w:r>
          </w:p>
        </w:tc>
      </w:tr>
      <w:tr w:rsidR="004E2E04" w:rsidRPr="00053C60" w14:paraId="6BFB2272" w14:textId="77777777" w:rsidTr="004E2E04">
        <w:trPr>
          <w:trHeight w:val="346"/>
        </w:trPr>
        <w:tc>
          <w:tcPr>
            <w:tcW w:w="1667" w:type="pct"/>
            <w:vAlign w:val="center"/>
          </w:tcPr>
          <w:p w14:paraId="2CA625AD" w14:textId="77777777" w:rsidR="004E2E04" w:rsidRPr="00053C60" w:rsidRDefault="004E2E04" w:rsidP="004E2E04">
            <w:pPr>
              <w:spacing w:before="120" w:after="120" w:line="240" w:lineRule="auto"/>
              <w:jc w:val="center"/>
              <w:rPr>
                <w:b/>
              </w:rPr>
            </w:pPr>
            <w:r w:rsidRPr="00E03F29">
              <w:rPr>
                <w:b/>
              </w:rPr>
              <w:t>Cost Share 1:</w:t>
            </w:r>
            <w:r>
              <w:rPr>
                <w:b/>
                <w:color w:val="1F497D" w:themeColor="text2"/>
              </w:rPr>
              <w:t xml:space="preserve"> [Source]</w:t>
            </w:r>
            <w:r w:rsidRPr="002F57C9">
              <w:rPr>
                <w:b/>
                <w:color w:val="1F497D" w:themeColor="text2"/>
              </w:rPr>
              <w:t xml:space="preserve"> </w:t>
            </w:r>
          </w:p>
        </w:tc>
        <w:tc>
          <w:tcPr>
            <w:tcW w:w="865" w:type="pct"/>
            <w:vAlign w:val="center"/>
          </w:tcPr>
          <w:p w14:paraId="7D001AB0" w14:textId="77777777" w:rsidR="004E2E04" w:rsidRPr="00053C60" w:rsidRDefault="004E2E04" w:rsidP="004E2E04">
            <w:pPr>
              <w:spacing w:before="120" w:after="120" w:line="240" w:lineRule="auto"/>
              <w:jc w:val="right"/>
            </w:pPr>
            <w:r w:rsidRPr="004E5D6C">
              <w:rPr>
                <w:color w:val="1F497D" w:themeColor="text2"/>
              </w:rPr>
              <w:t>[$X]</w:t>
            </w:r>
          </w:p>
        </w:tc>
        <w:tc>
          <w:tcPr>
            <w:tcW w:w="1234" w:type="pct"/>
            <w:vAlign w:val="center"/>
          </w:tcPr>
          <w:p w14:paraId="1F9CE56D" w14:textId="0E3195C1" w:rsidR="004E2E04" w:rsidRPr="004E5D6C" w:rsidRDefault="004E2E04" w:rsidP="004E2E04">
            <w:pPr>
              <w:spacing w:before="120" w:after="120" w:line="240" w:lineRule="auto"/>
              <w:jc w:val="right"/>
              <w:rPr>
                <w:color w:val="1F497D" w:themeColor="text2"/>
              </w:rPr>
            </w:pPr>
            <w:r w:rsidRPr="004E5D6C">
              <w:rPr>
                <w:color w:val="1F497D" w:themeColor="text2"/>
              </w:rPr>
              <w:t>[$X]</w:t>
            </w:r>
          </w:p>
        </w:tc>
        <w:tc>
          <w:tcPr>
            <w:tcW w:w="1233" w:type="pct"/>
            <w:vAlign w:val="center"/>
          </w:tcPr>
          <w:p w14:paraId="080CBEAA" w14:textId="27CA86AA" w:rsidR="004E2E04" w:rsidRPr="00053C60" w:rsidRDefault="004E2E04" w:rsidP="004E2E04">
            <w:pPr>
              <w:spacing w:before="120" w:after="120" w:line="240" w:lineRule="auto"/>
              <w:jc w:val="right"/>
            </w:pPr>
            <w:r w:rsidRPr="004E5D6C">
              <w:rPr>
                <w:color w:val="1F497D" w:themeColor="text2"/>
              </w:rPr>
              <w:t>[$X]</w:t>
            </w:r>
          </w:p>
        </w:tc>
      </w:tr>
      <w:tr w:rsidR="004E2E04" w:rsidRPr="00053C60" w14:paraId="0F56A7F6" w14:textId="77777777" w:rsidTr="004E2E04">
        <w:trPr>
          <w:trHeight w:val="368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1C657371" w14:textId="77777777" w:rsidR="004E2E04" w:rsidRPr="00053C60" w:rsidRDefault="004E2E04" w:rsidP="004E2E04">
            <w:pPr>
              <w:spacing w:before="120" w:after="120" w:line="240" w:lineRule="auto"/>
              <w:jc w:val="center"/>
              <w:rPr>
                <w:b/>
              </w:rPr>
            </w:pPr>
            <w:r w:rsidRPr="00E03F29">
              <w:rPr>
                <w:b/>
              </w:rPr>
              <w:t>Cost Share 2:</w:t>
            </w:r>
            <w:r>
              <w:rPr>
                <w:b/>
                <w:color w:val="1F497D" w:themeColor="text2"/>
              </w:rPr>
              <w:t xml:space="preserve"> [Source]</w:t>
            </w:r>
            <w:r w:rsidRPr="002F57C9">
              <w:rPr>
                <w:b/>
                <w:color w:val="1F497D" w:themeColor="text2"/>
              </w:rPr>
              <w:t xml:space="preserve"> 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14:paraId="7B0A6B9F" w14:textId="77777777" w:rsidR="004E2E04" w:rsidRPr="00053C60" w:rsidRDefault="004E2E04" w:rsidP="004E2E04">
            <w:pPr>
              <w:spacing w:before="120" w:after="120" w:line="240" w:lineRule="auto"/>
              <w:jc w:val="right"/>
            </w:pPr>
            <w:r w:rsidRPr="004E5D6C">
              <w:rPr>
                <w:color w:val="1F497D" w:themeColor="text2"/>
              </w:rPr>
              <w:t>[$X]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14:paraId="368AD8DE" w14:textId="1F4AC443" w:rsidR="004E2E04" w:rsidRPr="004E5D6C" w:rsidRDefault="004E2E04" w:rsidP="004E2E04">
            <w:pPr>
              <w:spacing w:before="120" w:after="120" w:line="240" w:lineRule="auto"/>
              <w:jc w:val="right"/>
              <w:rPr>
                <w:color w:val="1F497D" w:themeColor="text2"/>
              </w:rPr>
            </w:pPr>
            <w:r w:rsidRPr="004E5D6C">
              <w:rPr>
                <w:color w:val="1F497D" w:themeColor="text2"/>
              </w:rPr>
              <w:t>[$X]</w:t>
            </w:r>
          </w:p>
        </w:tc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14:paraId="59CFAE18" w14:textId="4282FF59" w:rsidR="004E2E04" w:rsidRPr="00053C60" w:rsidRDefault="004E2E04" w:rsidP="004E2E04">
            <w:pPr>
              <w:spacing w:before="120" w:after="120" w:line="240" w:lineRule="auto"/>
              <w:jc w:val="right"/>
            </w:pPr>
            <w:r w:rsidRPr="004E5D6C">
              <w:rPr>
                <w:color w:val="1F497D" w:themeColor="text2"/>
              </w:rPr>
              <w:t>[$X]</w:t>
            </w:r>
          </w:p>
        </w:tc>
      </w:tr>
      <w:tr w:rsidR="004E2E04" w:rsidRPr="00053C60" w14:paraId="103EB97F" w14:textId="77777777" w:rsidTr="004E2E04">
        <w:trPr>
          <w:trHeight w:val="26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7648A9" w14:textId="77777777" w:rsidR="004E2E04" w:rsidRPr="002F57C9" w:rsidRDefault="004E2E04" w:rsidP="004E2E04">
            <w:pPr>
              <w:spacing w:before="120" w:after="120" w:line="240" w:lineRule="auto"/>
              <w:jc w:val="center"/>
              <w:rPr>
                <w:b/>
                <w:color w:val="FF0000"/>
              </w:rPr>
            </w:pPr>
            <w:r w:rsidRPr="00E03F29">
              <w:rPr>
                <w:b/>
              </w:rPr>
              <w:t>Cost Share 3:</w:t>
            </w:r>
            <w:r>
              <w:rPr>
                <w:b/>
                <w:color w:val="1F497D" w:themeColor="text2"/>
              </w:rPr>
              <w:t xml:space="preserve"> [Source]</w:t>
            </w:r>
            <w:r w:rsidRPr="002F57C9">
              <w:rPr>
                <w:b/>
                <w:color w:val="1F497D" w:themeColor="text2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CE2906" w14:textId="77777777" w:rsidR="004E2E04" w:rsidRPr="00053C60" w:rsidRDefault="004E2E04" w:rsidP="004E2E04">
            <w:pPr>
              <w:spacing w:before="120" w:after="120" w:line="240" w:lineRule="auto"/>
              <w:jc w:val="right"/>
            </w:pPr>
            <w:r w:rsidRPr="004E5D6C">
              <w:rPr>
                <w:color w:val="1F497D" w:themeColor="text2"/>
              </w:rPr>
              <w:t>[$X]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E159AB" w14:textId="12580C32" w:rsidR="004E2E04" w:rsidRPr="004E5D6C" w:rsidRDefault="004E2E04" w:rsidP="004E2E04">
            <w:pPr>
              <w:spacing w:before="120" w:after="120" w:line="240" w:lineRule="auto"/>
              <w:jc w:val="right"/>
              <w:rPr>
                <w:color w:val="1F497D" w:themeColor="text2"/>
              </w:rPr>
            </w:pPr>
            <w:r w:rsidRPr="004E5D6C">
              <w:rPr>
                <w:color w:val="1F497D" w:themeColor="text2"/>
              </w:rPr>
              <w:t>[$X]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08BCC5" w14:textId="73C98ADE" w:rsidR="004E2E04" w:rsidRPr="00053C60" w:rsidRDefault="004E2E04" w:rsidP="004E2E04">
            <w:pPr>
              <w:spacing w:before="120" w:after="120" w:line="240" w:lineRule="auto"/>
              <w:jc w:val="right"/>
            </w:pPr>
            <w:r w:rsidRPr="004E5D6C">
              <w:rPr>
                <w:color w:val="1F497D" w:themeColor="text2"/>
              </w:rPr>
              <w:t>[$X]</w:t>
            </w:r>
          </w:p>
        </w:tc>
      </w:tr>
      <w:tr w:rsidR="004E2E04" w:rsidRPr="00053C60" w14:paraId="59933FF9" w14:textId="77777777" w:rsidTr="004E2E04">
        <w:trPr>
          <w:trHeight w:val="332"/>
        </w:trPr>
        <w:tc>
          <w:tcPr>
            <w:tcW w:w="1667" w:type="pct"/>
            <w:tcBorders>
              <w:top w:val="double" w:sz="4" w:space="0" w:color="auto"/>
            </w:tcBorders>
            <w:vAlign w:val="center"/>
          </w:tcPr>
          <w:p w14:paraId="515EEE24" w14:textId="77777777" w:rsidR="004E2E04" w:rsidRPr="00053C60" w:rsidRDefault="004E2E04" w:rsidP="004E2E04">
            <w:pPr>
              <w:spacing w:before="120" w:after="120" w:line="240" w:lineRule="auto"/>
              <w:jc w:val="center"/>
              <w:rPr>
                <w:b/>
              </w:rPr>
            </w:pPr>
            <w:r w:rsidRPr="00053C60">
              <w:rPr>
                <w:b/>
              </w:rPr>
              <w:t>Agreement Totals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14:paraId="41E2ACFA" w14:textId="77777777" w:rsidR="004E2E04" w:rsidRPr="004E5D6C" w:rsidRDefault="004E2E04" w:rsidP="004E2E04">
            <w:pPr>
              <w:spacing w:before="120" w:after="120" w:line="240" w:lineRule="auto"/>
              <w:jc w:val="right"/>
              <w:rPr>
                <w:b/>
                <w:bCs/>
              </w:rPr>
            </w:pPr>
            <w:r w:rsidRPr="004E5D6C">
              <w:rPr>
                <w:b/>
                <w:bCs/>
                <w:color w:val="1F497D" w:themeColor="text2"/>
              </w:rPr>
              <w:t>[$X]</w:t>
            </w:r>
          </w:p>
        </w:tc>
        <w:tc>
          <w:tcPr>
            <w:tcW w:w="1234" w:type="pct"/>
            <w:tcBorders>
              <w:top w:val="double" w:sz="4" w:space="0" w:color="auto"/>
            </w:tcBorders>
            <w:vAlign w:val="center"/>
          </w:tcPr>
          <w:p w14:paraId="5AB3476F" w14:textId="56D88313" w:rsidR="004E2E04" w:rsidRPr="004E5D6C" w:rsidRDefault="004E2E04" w:rsidP="004E2E04">
            <w:pPr>
              <w:spacing w:before="120" w:after="120" w:line="240" w:lineRule="auto"/>
              <w:jc w:val="right"/>
              <w:rPr>
                <w:b/>
                <w:bCs/>
                <w:color w:val="1F497D" w:themeColor="text2"/>
              </w:rPr>
            </w:pPr>
            <w:r w:rsidRPr="004E5D6C">
              <w:rPr>
                <w:b/>
                <w:bCs/>
                <w:color w:val="1F497D" w:themeColor="text2"/>
              </w:rPr>
              <w:t>[$X]</w:t>
            </w:r>
          </w:p>
        </w:tc>
        <w:tc>
          <w:tcPr>
            <w:tcW w:w="1233" w:type="pct"/>
            <w:tcBorders>
              <w:top w:val="double" w:sz="4" w:space="0" w:color="auto"/>
            </w:tcBorders>
            <w:vAlign w:val="center"/>
          </w:tcPr>
          <w:p w14:paraId="3012BAC1" w14:textId="036BD411" w:rsidR="004E2E04" w:rsidRPr="004E5D6C" w:rsidRDefault="004E2E04" w:rsidP="004E2E04">
            <w:pPr>
              <w:spacing w:before="120" w:after="120" w:line="240" w:lineRule="auto"/>
              <w:jc w:val="right"/>
              <w:rPr>
                <w:b/>
                <w:bCs/>
              </w:rPr>
            </w:pPr>
            <w:r w:rsidRPr="004E5D6C">
              <w:rPr>
                <w:b/>
                <w:bCs/>
                <w:color w:val="1F497D" w:themeColor="text2"/>
              </w:rPr>
              <w:t>[$X]</w:t>
            </w:r>
          </w:p>
        </w:tc>
      </w:tr>
    </w:tbl>
    <w:p w14:paraId="618E65D2" w14:textId="77777777" w:rsidR="002E7B6B" w:rsidRPr="00053C60" w:rsidRDefault="002E7B6B" w:rsidP="002E7B6B">
      <w:pPr>
        <w:spacing w:line="240" w:lineRule="auto"/>
        <w:rPr>
          <w:b/>
          <w:sz w:val="12"/>
          <w:szCs w:val="12"/>
        </w:rPr>
      </w:pPr>
    </w:p>
    <w:p w14:paraId="2EE516D6" w14:textId="77777777" w:rsidR="002E7B6B" w:rsidRDefault="002E7B6B" w:rsidP="002E7B6B">
      <w:pPr>
        <w:tabs>
          <w:tab w:val="left" w:pos="4320"/>
        </w:tabs>
        <w:spacing w:line="240" w:lineRule="auto"/>
        <w:rPr>
          <w:sz w:val="12"/>
          <w:szCs w:val="12"/>
        </w:rPr>
      </w:pPr>
    </w:p>
    <w:p w14:paraId="43F6D673" w14:textId="77777777" w:rsidR="004E2E04" w:rsidRPr="00053C60" w:rsidRDefault="004E2E04" w:rsidP="002E7B6B">
      <w:pPr>
        <w:tabs>
          <w:tab w:val="left" w:pos="4320"/>
        </w:tabs>
        <w:spacing w:line="240" w:lineRule="auto"/>
        <w:rPr>
          <w:sz w:val="12"/>
          <w:szCs w:val="12"/>
        </w:rPr>
      </w:pPr>
    </w:p>
    <w:p w14:paraId="6F8DDA6F" w14:textId="77777777" w:rsidR="002E7B6B" w:rsidRPr="00577D60" w:rsidRDefault="002E7B6B" w:rsidP="002E7B6B">
      <w:pPr>
        <w:spacing w:line="240" w:lineRule="auto"/>
        <w:rPr>
          <w:sz w:val="24"/>
          <w:szCs w:val="22"/>
        </w:rPr>
      </w:pPr>
      <w:r w:rsidRPr="00577D60">
        <w:rPr>
          <w:b/>
          <w:sz w:val="24"/>
          <w:szCs w:val="22"/>
        </w:rPr>
        <w:t>PROGRAM/TECHNICAL REPORT</w:t>
      </w:r>
    </w:p>
    <w:p w14:paraId="3001BA4E" w14:textId="56526023" w:rsidR="002E7B6B" w:rsidRPr="00366F1A" w:rsidRDefault="00366F1A" w:rsidP="002E7B6B">
      <w:pPr>
        <w:spacing w:line="240" w:lineRule="auto"/>
        <w:rPr>
          <w:i/>
          <w:color w:val="1F497D" w:themeColor="text2"/>
        </w:rPr>
      </w:pPr>
      <w:r>
        <w:rPr>
          <w:i/>
          <w:color w:val="1F497D" w:themeColor="text2"/>
        </w:rPr>
        <w:t>(</w:t>
      </w:r>
      <w:r w:rsidRPr="00E03F29">
        <w:rPr>
          <w:i/>
          <w:color w:val="1F497D" w:themeColor="text2"/>
        </w:rPr>
        <w:t>Insert additional sections and appendices as required in the Grant Agreement.</w:t>
      </w:r>
      <w:r>
        <w:rPr>
          <w:i/>
          <w:color w:val="1F497D" w:themeColor="text2"/>
        </w:rPr>
        <w:t>)</w:t>
      </w:r>
    </w:p>
    <w:p w14:paraId="06B5AF0E" w14:textId="77777777" w:rsidR="00E25889" w:rsidRPr="00053C60" w:rsidRDefault="00E25889" w:rsidP="002E7B6B">
      <w:pPr>
        <w:spacing w:line="240" w:lineRule="auto"/>
        <w:rPr>
          <w:sz w:val="12"/>
          <w:szCs w:val="12"/>
        </w:rPr>
      </w:pPr>
    </w:p>
    <w:p w14:paraId="4D54FE0E" w14:textId="316EB57F" w:rsidR="002E7B6B" w:rsidRPr="00053C60" w:rsidRDefault="002F016A" w:rsidP="002E7B6B">
      <w:pPr>
        <w:spacing w:line="240" w:lineRule="auto"/>
      </w:pPr>
      <w:r>
        <w:rPr>
          <w:b/>
          <w:u w:val="single"/>
        </w:rPr>
        <w:t xml:space="preserve">Brief Summary of Work </w:t>
      </w:r>
      <w:r w:rsidR="002E7B6B" w:rsidRPr="00053C60">
        <w:rPr>
          <w:b/>
          <w:u w:val="single"/>
        </w:rPr>
        <w:t xml:space="preserve">Performed from </w:t>
      </w:r>
      <w:r w:rsidR="002F69D7" w:rsidRPr="002F69D7">
        <w:rPr>
          <w:b/>
          <w:color w:val="1F497D" w:themeColor="text2"/>
          <w:u w:val="single"/>
        </w:rPr>
        <w:t>[</w:t>
      </w:r>
      <w:r w:rsidR="002E7B6B" w:rsidRPr="002F69D7">
        <w:rPr>
          <w:b/>
          <w:color w:val="1F497D" w:themeColor="text2"/>
          <w:u w:val="single"/>
        </w:rPr>
        <w:t>start of quarter</w:t>
      </w:r>
      <w:r w:rsidR="002F69D7" w:rsidRPr="002F69D7">
        <w:rPr>
          <w:b/>
          <w:color w:val="1F497D" w:themeColor="text2"/>
          <w:u w:val="single"/>
        </w:rPr>
        <w:t>]</w:t>
      </w:r>
      <w:r w:rsidR="002E7B6B" w:rsidRPr="002F69D7">
        <w:rPr>
          <w:b/>
          <w:color w:val="1F497D" w:themeColor="text2"/>
          <w:u w:val="single"/>
        </w:rPr>
        <w:t xml:space="preserve"> </w:t>
      </w:r>
      <w:r w:rsidR="002E7B6B" w:rsidRPr="00053C60">
        <w:rPr>
          <w:b/>
          <w:u w:val="single"/>
        </w:rPr>
        <w:t xml:space="preserve">to </w:t>
      </w:r>
      <w:r w:rsidR="002F69D7" w:rsidRPr="002F69D7">
        <w:rPr>
          <w:b/>
          <w:color w:val="1F497D" w:themeColor="text2"/>
          <w:u w:val="single"/>
        </w:rPr>
        <w:t>[</w:t>
      </w:r>
      <w:r w:rsidR="002E7B6B" w:rsidRPr="002F69D7">
        <w:rPr>
          <w:b/>
          <w:color w:val="1F497D" w:themeColor="text2"/>
          <w:u w:val="single"/>
        </w:rPr>
        <w:t>end of quarter</w:t>
      </w:r>
      <w:r w:rsidR="002F69D7" w:rsidRPr="002F69D7">
        <w:rPr>
          <w:b/>
          <w:color w:val="1F497D" w:themeColor="text2"/>
          <w:u w:val="single"/>
        </w:rPr>
        <w:t>]</w:t>
      </w:r>
      <w:r w:rsidR="002E7B6B" w:rsidRPr="002F69D7">
        <w:rPr>
          <w:b/>
        </w:rPr>
        <w:t>:</w:t>
      </w:r>
    </w:p>
    <w:p w14:paraId="38D2098F" w14:textId="77777777" w:rsidR="00686D49" w:rsidRDefault="00686D49" w:rsidP="00686D49">
      <w:pPr>
        <w:spacing w:line="240" w:lineRule="auto"/>
        <w:rPr>
          <w:i/>
          <w:color w:val="1F497D" w:themeColor="text2"/>
        </w:rPr>
      </w:pPr>
      <w:r>
        <w:rPr>
          <w:i/>
          <w:color w:val="1F497D" w:themeColor="text2"/>
        </w:rPr>
        <w:t>(</w:t>
      </w:r>
      <w:r w:rsidRPr="00E03F29">
        <w:rPr>
          <w:i/>
          <w:color w:val="1F497D" w:themeColor="text2"/>
        </w:rPr>
        <w:t>Insert narrative or bulleted list of activities performed.</w:t>
      </w:r>
      <w:r>
        <w:rPr>
          <w:i/>
          <w:color w:val="1F497D" w:themeColor="text2"/>
        </w:rPr>
        <w:t>)</w:t>
      </w:r>
    </w:p>
    <w:p w14:paraId="6CC57D47" w14:textId="77777777" w:rsidR="00686D49" w:rsidRPr="00E03F29" w:rsidRDefault="00686D49" w:rsidP="00686D49">
      <w:pPr>
        <w:spacing w:line="240" w:lineRule="auto"/>
        <w:rPr>
          <w:i/>
          <w:color w:val="1F497D" w:themeColor="text2"/>
        </w:rPr>
      </w:pPr>
    </w:p>
    <w:p w14:paraId="6F63EDD3" w14:textId="77777777" w:rsidR="00686D49" w:rsidRPr="002F57C9" w:rsidRDefault="00686D49" w:rsidP="00686D49">
      <w:pPr>
        <w:pStyle w:val="ListParagraph"/>
        <w:numPr>
          <w:ilvl w:val="0"/>
          <w:numId w:val="2"/>
        </w:numPr>
        <w:tabs>
          <w:tab w:val="left" w:pos="5040"/>
          <w:tab w:val="left" w:pos="6480"/>
        </w:tabs>
        <w:spacing w:line="240" w:lineRule="auto"/>
        <w:rPr>
          <w:b/>
          <w:bCs/>
          <w:iCs/>
        </w:rPr>
      </w:pPr>
      <w:r w:rsidRPr="002F57C9">
        <w:rPr>
          <w:b/>
          <w:bCs/>
          <w:iCs/>
          <w:color w:val="1F497D" w:themeColor="text2"/>
        </w:rPr>
        <w:t>[Activity 1]</w:t>
      </w:r>
    </w:p>
    <w:p w14:paraId="1F759D29" w14:textId="7BE69BE2" w:rsidR="002E7B6B" w:rsidRPr="00686D49" w:rsidRDefault="00686D49" w:rsidP="002E7B6B">
      <w:pPr>
        <w:pStyle w:val="ListParagraph"/>
        <w:numPr>
          <w:ilvl w:val="0"/>
          <w:numId w:val="2"/>
        </w:numPr>
        <w:tabs>
          <w:tab w:val="left" w:pos="5040"/>
          <w:tab w:val="left" w:pos="6480"/>
        </w:tabs>
        <w:spacing w:line="240" w:lineRule="auto"/>
        <w:rPr>
          <w:b/>
          <w:bCs/>
          <w:iCs/>
        </w:rPr>
      </w:pPr>
      <w:r w:rsidRPr="002F57C9">
        <w:rPr>
          <w:b/>
          <w:bCs/>
          <w:iCs/>
          <w:color w:val="1F497D" w:themeColor="text2"/>
        </w:rPr>
        <w:t>[Activity 2]</w:t>
      </w:r>
    </w:p>
    <w:p w14:paraId="36B9CF89" w14:textId="1010EE6C" w:rsidR="007E00A5" w:rsidRDefault="007E00A5" w:rsidP="645E0BCA">
      <w:pPr>
        <w:tabs>
          <w:tab w:val="left" w:pos="5040"/>
          <w:tab w:val="left" w:pos="6480"/>
        </w:tabs>
        <w:spacing w:line="240" w:lineRule="auto"/>
        <w:rPr>
          <w:b/>
          <w:bCs/>
          <w:color w:val="FF0000"/>
        </w:rPr>
      </w:pPr>
    </w:p>
    <w:p w14:paraId="7ED193D4" w14:textId="00504F9D" w:rsidR="007E00A5" w:rsidRDefault="007E00A5" w:rsidP="002E7B6B">
      <w:pPr>
        <w:tabs>
          <w:tab w:val="left" w:pos="5040"/>
          <w:tab w:val="left" w:pos="6480"/>
        </w:tabs>
        <w:spacing w:line="240" w:lineRule="auto"/>
        <w:ind w:left="720" w:hanging="720"/>
        <w:rPr>
          <w:b/>
          <w:bCs/>
          <w:iCs/>
          <w:u w:val="single"/>
        </w:rPr>
      </w:pPr>
      <w:r w:rsidRPr="007E00A5">
        <w:rPr>
          <w:b/>
          <w:bCs/>
          <w:iCs/>
          <w:u w:val="single"/>
        </w:rPr>
        <w:t>Deliverables</w:t>
      </w:r>
    </w:p>
    <w:p w14:paraId="240AFD66" w14:textId="348208F6" w:rsidR="007E00A5" w:rsidRPr="002A28CC" w:rsidRDefault="002A28CC" w:rsidP="645E0BCA">
      <w:pPr>
        <w:tabs>
          <w:tab w:val="left" w:pos="5040"/>
          <w:tab w:val="left" w:pos="6480"/>
        </w:tabs>
        <w:spacing w:line="240" w:lineRule="auto"/>
        <w:rPr>
          <w:i/>
          <w:iCs/>
          <w:color w:val="1F497D" w:themeColor="text2"/>
        </w:rPr>
      </w:pPr>
      <w:r w:rsidRPr="002A28CC">
        <w:rPr>
          <w:i/>
          <w:color w:val="1F497D" w:themeColor="text2"/>
        </w:rPr>
        <w:t>(Please fill out the following table.</w:t>
      </w:r>
      <w:r w:rsidRPr="002A28CC">
        <w:rPr>
          <w:i/>
          <w:iCs/>
          <w:color w:val="1F497D" w:themeColor="text2"/>
        </w:rPr>
        <w:t xml:space="preserve"> </w:t>
      </w:r>
      <w:r w:rsidR="00F81242" w:rsidRPr="002A28CC">
        <w:rPr>
          <w:i/>
          <w:iCs/>
          <w:color w:val="1F497D" w:themeColor="text2"/>
        </w:rPr>
        <w:t xml:space="preserve">If the </w:t>
      </w:r>
      <w:r w:rsidR="0001426F">
        <w:rPr>
          <w:i/>
          <w:iCs/>
          <w:color w:val="1F497D" w:themeColor="text2"/>
        </w:rPr>
        <w:t>“</w:t>
      </w:r>
      <w:r w:rsidR="00F81242" w:rsidRPr="002A28CC">
        <w:rPr>
          <w:i/>
          <w:iCs/>
          <w:color w:val="1F497D" w:themeColor="text2"/>
        </w:rPr>
        <w:t>Estimated Completion Date</w:t>
      </w:r>
      <w:r w:rsidR="0001426F">
        <w:rPr>
          <w:i/>
          <w:iCs/>
          <w:color w:val="1F497D" w:themeColor="text2"/>
        </w:rPr>
        <w:t>”</w:t>
      </w:r>
      <w:r w:rsidR="00F81242" w:rsidRPr="002A28CC">
        <w:rPr>
          <w:i/>
          <w:iCs/>
          <w:color w:val="1F497D" w:themeColor="text2"/>
        </w:rPr>
        <w:t xml:space="preserve"> is different from what is in the Agreement, explain why there has been a delay in the </w:t>
      </w:r>
      <w:r w:rsidR="0001426F">
        <w:rPr>
          <w:i/>
          <w:iCs/>
          <w:color w:val="1F497D" w:themeColor="text2"/>
        </w:rPr>
        <w:t>“</w:t>
      </w:r>
      <w:r w:rsidR="00F81242" w:rsidRPr="002A28CC">
        <w:rPr>
          <w:i/>
          <w:iCs/>
          <w:color w:val="1F497D" w:themeColor="text2"/>
        </w:rPr>
        <w:t>Problems/Delays and Proposed Resolutions</w:t>
      </w:r>
      <w:r w:rsidR="0001426F">
        <w:rPr>
          <w:i/>
          <w:iCs/>
          <w:color w:val="1F497D" w:themeColor="text2"/>
        </w:rPr>
        <w:t>”</w:t>
      </w:r>
      <w:r w:rsidR="00F81242" w:rsidRPr="002A28CC">
        <w:rPr>
          <w:i/>
          <w:iCs/>
          <w:color w:val="1F497D" w:themeColor="text2"/>
        </w:rPr>
        <w:t xml:space="preserve"> </w:t>
      </w:r>
      <w:r w:rsidR="00F81242" w:rsidRPr="002A28CC">
        <w:rPr>
          <w:i/>
          <w:iCs/>
          <w:color w:val="1F497D" w:themeColor="text2"/>
        </w:rPr>
        <w:lastRenderedPageBreak/>
        <w:t xml:space="preserve">section below. Use the following for </w:t>
      </w:r>
      <w:r w:rsidR="00521317">
        <w:rPr>
          <w:i/>
          <w:iCs/>
          <w:color w:val="1F497D" w:themeColor="text2"/>
        </w:rPr>
        <w:t>“</w:t>
      </w:r>
      <w:r w:rsidR="00F81242" w:rsidRPr="002A28CC">
        <w:rPr>
          <w:i/>
          <w:iCs/>
          <w:color w:val="1F497D" w:themeColor="text2"/>
        </w:rPr>
        <w:t>Status</w:t>
      </w:r>
      <w:r w:rsidR="00521317">
        <w:rPr>
          <w:i/>
          <w:iCs/>
          <w:color w:val="1F497D" w:themeColor="text2"/>
        </w:rPr>
        <w:t>”</w:t>
      </w:r>
      <w:r w:rsidR="00F81242" w:rsidRPr="002A28CC">
        <w:rPr>
          <w:i/>
          <w:iCs/>
          <w:color w:val="1F497D" w:themeColor="text2"/>
        </w:rPr>
        <w:t xml:space="preserve">: </w:t>
      </w:r>
    </w:p>
    <w:p w14:paraId="39F10397" w14:textId="128C8958" w:rsidR="00F81242" w:rsidRPr="002A28CC" w:rsidRDefault="00F81242" w:rsidP="645E0BCA">
      <w:pPr>
        <w:pStyle w:val="ListParagraph"/>
        <w:numPr>
          <w:ilvl w:val="0"/>
          <w:numId w:val="1"/>
        </w:numPr>
        <w:tabs>
          <w:tab w:val="left" w:pos="5040"/>
          <w:tab w:val="left" w:pos="6480"/>
        </w:tabs>
        <w:spacing w:line="240" w:lineRule="auto"/>
        <w:rPr>
          <w:i/>
          <w:iCs/>
          <w:color w:val="1F497D" w:themeColor="text2"/>
        </w:rPr>
      </w:pPr>
      <w:r w:rsidRPr="002A28CC">
        <w:rPr>
          <w:i/>
          <w:iCs/>
          <w:color w:val="1F497D" w:themeColor="text2"/>
        </w:rPr>
        <w:t>Not Started</w:t>
      </w:r>
    </w:p>
    <w:p w14:paraId="347DA11A" w14:textId="53287FC0" w:rsidR="00F81242" w:rsidRPr="002A28CC" w:rsidRDefault="00F81242" w:rsidP="645E0BCA">
      <w:pPr>
        <w:pStyle w:val="ListParagraph"/>
        <w:numPr>
          <w:ilvl w:val="0"/>
          <w:numId w:val="1"/>
        </w:numPr>
        <w:tabs>
          <w:tab w:val="left" w:pos="5040"/>
          <w:tab w:val="left" w:pos="6480"/>
        </w:tabs>
        <w:spacing w:line="240" w:lineRule="auto"/>
        <w:rPr>
          <w:i/>
          <w:iCs/>
          <w:color w:val="1F497D" w:themeColor="text2"/>
        </w:rPr>
      </w:pPr>
      <w:r w:rsidRPr="002A28CC">
        <w:rPr>
          <w:i/>
          <w:iCs/>
          <w:color w:val="1F497D" w:themeColor="text2"/>
        </w:rPr>
        <w:t>In Progress</w:t>
      </w:r>
    </w:p>
    <w:p w14:paraId="53B9C7C2" w14:textId="52967D70" w:rsidR="00F81242" w:rsidRPr="002A28CC" w:rsidRDefault="00F81242" w:rsidP="645E0BCA">
      <w:pPr>
        <w:pStyle w:val="ListParagraph"/>
        <w:numPr>
          <w:ilvl w:val="0"/>
          <w:numId w:val="1"/>
        </w:numPr>
        <w:tabs>
          <w:tab w:val="left" w:pos="5040"/>
          <w:tab w:val="left" w:pos="6480"/>
        </w:tabs>
        <w:spacing w:line="240" w:lineRule="auto"/>
        <w:rPr>
          <w:i/>
          <w:iCs/>
          <w:color w:val="1F497D" w:themeColor="text2"/>
        </w:rPr>
      </w:pPr>
      <w:r w:rsidRPr="002A28CC">
        <w:rPr>
          <w:i/>
          <w:iCs/>
          <w:color w:val="1F497D" w:themeColor="text2"/>
        </w:rPr>
        <w:t>Delayed</w:t>
      </w:r>
    </w:p>
    <w:p w14:paraId="72571D35" w14:textId="128B9521" w:rsidR="00F81242" w:rsidRPr="002A28CC" w:rsidRDefault="00F81242" w:rsidP="645E0BCA">
      <w:pPr>
        <w:pStyle w:val="ListParagraph"/>
        <w:numPr>
          <w:ilvl w:val="0"/>
          <w:numId w:val="1"/>
        </w:numPr>
        <w:tabs>
          <w:tab w:val="left" w:pos="5040"/>
          <w:tab w:val="left" w:pos="6480"/>
        </w:tabs>
        <w:spacing w:line="240" w:lineRule="auto"/>
        <w:rPr>
          <w:i/>
          <w:iCs/>
          <w:color w:val="1F497D" w:themeColor="text2"/>
        </w:rPr>
      </w:pPr>
      <w:r w:rsidRPr="002A28CC">
        <w:rPr>
          <w:i/>
          <w:iCs/>
          <w:color w:val="1F497D" w:themeColor="text2"/>
        </w:rPr>
        <w:t>Complete</w:t>
      </w:r>
    </w:p>
    <w:p w14:paraId="77413369" w14:textId="77777777" w:rsidR="002A28CC" w:rsidRPr="00F81242" w:rsidRDefault="002A28CC" w:rsidP="002A28CC">
      <w:pPr>
        <w:pStyle w:val="ListParagraph"/>
        <w:tabs>
          <w:tab w:val="left" w:pos="5040"/>
          <w:tab w:val="left" w:pos="6480"/>
        </w:tabs>
        <w:spacing w:line="240" w:lineRule="auto"/>
        <w:rPr>
          <w:i/>
          <w:iCs/>
        </w:rPr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716"/>
        <w:gridCol w:w="1620"/>
        <w:gridCol w:w="2192"/>
        <w:gridCol w:w="1382"/>
        <w:gridCol w:w="1576"/>
        <w:gridCol w:w="1100"/>
        <w:gridCol w:w="1314"/>
      </w:tblGrid>
      <w:tr w:rsidR="00F81242" w14:paraId="1847A1D7" w14:textId="5AE2135A" w:rsidTr="645E0BCA">
        <w:tc>
          <w:tcPr>
            <w:tcW w:w="722" w:type="dxa"/>
            <w:tcBorders>
              <w:bottom w:val="single" w:sz="4" w:space="0" w:color="auto"/>
            </w:tcBorders>
          </w:tcPr>
          <w:p w14:paraId="35E1EE46" w14:textId="21B0B05F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  <w:r w:rsidRPr="00F90FCD">
              <w:rPr>
                <w:b/>
                <w:szCs w:val="24"/>
                <w:u w:val="single"/>
              </w:rPr>
              <w:t>Task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377EBA03" w14:textId="126AF14D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  <w:r w:rsidRPr="00F90FCD">
              <w:rPr>
                <w:b/>
                <w:szCs w:val="24"/>
                <w:u w:val="single"/>
              </w:rPr>
              <w:t>Description</w:t>
            </w:r>
          </w:p>
        </w:tc>
        <w:tc>
          <w:tcPr>
            <w:tcW w:w="2244" w:type="dxa"/>
          </w:tcPr>
          <w:p w14:paraId="13B2E2FA" w14:textId="2BB7C0B6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  <w:r w:rsidRPr="00F90FCD">
              <w:rPr>
                <w:b/>
                <w:szCs w:val="24"/>
                <w:u w:val="single"/>
              </w:rPr>
              <w:t>Deliverables</w:t>
            </w:r>
          </w:p>
        </w:tc>
        <w:tc>
          <w:tcPr>
            <w:tcW w:w="1260" w:type="dxa"/>
          </w:tcPr>
          <w:p w14:paraId="50BA5B26" w14:textId="4368C043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  <w:r w:rsidRPr="00F90FCD">
              <w:rPr>
                <w:b/>
                <w:szCs w:val="24"/>
                <w:u w:val="single"/>
              </w:rPr>
              <w:t>Estimated Completion Dates</w:t>
            </w:r>
          </w:p>
        </w:tc>
        <w:tc>
          <w:tcPr>
            <w:tcW w:w="1626" w:type="dxa"/>
          </w:tcPr>
          <w:p w14:paraId="5DC9567C" w14:textId="34F401CF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Status</w:t>
            </w:r>
          </w:p>
        </w:tc>
        <w:tc>
          <w:tcPr>
            <w:tcW w:w="1100" w:type="dxa"/>
          </w:tcPr>
          <w:p w14:paraId="12022433" w14:textId="441D0CC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% Complete</w:t>
            </w:r>
          </w:p>
        </w:tc>
        <w:tc>
          <w:tcPr>
            <w:tcW w:w="1324" w:type="dxa"/>
          </w:tcPr>
          <w:p w14:paraId="2E0D3824" w14:textId="21C15C64" w:rsidR="00F81242" w:rsidRPr="00F90FCD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Date submitted to CDFW</w:t>
            </w:r>
          </w:p>
        </w:tc>
      </w:tr>
      <w:tr w:rsidR="00F81242" w14:paraId="14B662C8" w14:textId="4C2F8BC1" w:rsidTr="645E0BCA">
        <w:tc>
          <w:tcPr>
            <w:tcW w:w="722" w:type="dxa"/>
            <w:tcBorders>
              <w:bottom w:val="nil"/>
            </w:tcBorders>
          </w:tcPr>
          <w:p w14:paraId="0F187134" w14:textId="4F5D95EB" w:rsidR="00F81242" w:rsidRPr="007E00A5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624" w:type="dxa"/>
            <w:tcBorders>
              <w:bottom w:val="nil"/>
            </w:tcBorders>
          </w:tcPr>
          <w:p w14:paraId="37BB7EEE" w14:textId="6AE35A72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  <w:r w:rsidRPr="00F90FCD">
              <w:rPr>
                <w:szCs w:val="24"/>
              </w:rPr>
              <w:t>Project Management and Administration</w:t>
            </w:r>
          </w:p>
        </w:tc>
        <w:tc>
          <w:tcPr>
            <w:tcW w:w="2244" w:type="dxa"/>
          </w:tcPr>
          <w:p w14:paraId="2F013C4A" w14:textId="04BA7DD3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  <w:r w:rsidRPr="00FF1325">
              <w:rPr>
                <w:szCs w:val="24"/>
              </w:rPr>
              <w:t>Due within 30 days following each calendar quarter (</w:t>
            </w:r>
            <w:r>
              <w:rPr>
                <w:szCs w:val="24"/>
              </w:rPr>
              <w:t xml:space="preserve">March, </w:t>
            </w:r>
            <w:r w:rsidRPr="00FF1325">
              <w:rPr>
                <w:szCs w:val="24"/>
              </w:rPr>
              <w:t>June, September, December) following grant execution</w:t>
            </w:r>
          </w:p>
        </w:tc>
        <w:tc>
          <w:tcPr>
            <w:tcW w:w="1260" w:type="dxa"/>
          </w:tcPr>
          <w:p w14:paraId="5D72B5D4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626" w:type="dxa"/>
          </w:tcPr>
          <w:p w14:paraId="118BD19F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100" w:type="dxa"/>
          </w:tcPr>
          <w:p w14:paraId="0B83CB60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324" w:type="dxa"/>
          </w:tcPr>
          <w:p w14:paraId="57113A50" w14:textId="77337105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</w:tr>
      <w:tr w:rsidR="00F81242" w14:paraId="2F815024" w14:textId="77777777" w:rsidTr="645E0BCA">
        <w:tc>
          <w:tcPr>
            <w:tcW w:w="722" w:type="dxa"/>
            <w:tcBorders>
              <w:top w:val="nil"/>
              <w:bottom w:val="nil"/>
            </w:tcBorders>
          </w:tcPr>
          <w:p w14:paraId="52A1913D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iCs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14:paraId="1B4DBB56" w14:textId="77777777" w:rsidR="00F81242" w:rsidRPr="00F90FCD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244" w:type="dxa"/>
          </w:tcPr>
          <w:p w14:paraId="1018947B" w14:textId="42BEF364" w:rsidR="00F81242" w:rsidRPr="00FF1325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  <w:r w:rsidRPr="00FF1325">
              <w:rPr>
                <w:szCs w:val="24"/>
              </w:rPr>
              <w:t xml:space="preserve">Quarterly </w:t>
            </w:r>
            <w:r w:rsidRPr="00F90FCD">
              <w:rPr>
                <w:szCs w:val="24"/>
              </w:rPr>
              <w:t>Invoices</w:t>
            </w:r>
          </w:p>
        </w:tc>
        <w:tc>
          <w:tcPr>
            <w:tcW w:w="1260" w:type="dxa"/>
          </w:tcPr>
          <w:p w14:paraId="1A04FC0B" w14:textId="328C190C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  <w:r w:rsidRPr="00FF1325">
              <w:rPr>
                <w:szCs w:val="24"/>
              </w:rPr>
              <w:t>Due within 30 days following each calendar quarter (</w:t>
            </w:r>
            <w:r>
              <w:rPr>
                <w:szCs w:val="24"/>
              </w:rPr>
              <w:t xml:space="preserve">March, </w:t>
            </w:r>
            <w:r w:rsidRPr="00FF1325">
              <w:rPr>
                <w:szCs w:val="24"/>
              </w:rPr>
              <w:t>June, September, December) after grant execution</w:t>
            </w:r>
          </w:p>
        </w:tc>
        <w:tc>
          <w:tcPr>
            <w:tcW w:w="1626" w:type="dxa"/>
          </w:tcPr>
          <w:p w14:paraId="55AF34D8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100" w:type="dxa"/>
          </w:tcPr>
          <w:p w14:paraId="445DFD13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324" w:type="dxa"/>
          </w:tcPr>
          <w:p w14:paraId="4C45DECE" w14:textId="5A1DCD68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</w:tr>
      <w:tr w:rsidR="00F81242" w14:paraId="6BAAA351" w14:textId="77777777" w:rsidTr="004772DE">
        <w:tc>
          <w:tcPr>
            <w:tcW w:w="722" w:type="dxa"/>
            <w:tcBorders>
              <w:top w:val="nil"/>
              <w:bottom w:val="single" w:sz="4" w:space="0" w:color="auto"/>
            </w:tcBorders>
          </w:tcPr>
          <w:p w14:paraId="6D1688F2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iCs/>
              </w:rPr>
            </w:pPr>
          </w:p>
        </w:tc>
        <w:tc>
          <w:tcPr>
            <w:tcW w:w="1624" w:type="dxa"/>
            <w:tcBorders>
              <w:top w:val="nil"/>
              <w:bottom w:val="single" w:sz="4" w:space="0" w:color="auto"/>
            </w:tcBorders>
          </w:tcPr>
          <w:p w14:paraId="1490B02A" w14:textId="77777777" w:rsidR="00F81242" w:rsidRPr="00F90FCD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0DC305AA" w14:textId="0C484919" w:rsidR="00F81242" w:rsidRPr="00FF1325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  <w:r w:rsidRPr="00F90FCD">
              <w:rPr>
                <w:szCs w:val="24"/>
              </w:rPr>
              <w:t>Copies of Executed Subcontracts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DBD0C66" w14:textId="4C29027F" w:rsidR="00F81242" w:rsidRPr="00FF1325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Due with next Quarterly Progress Reports upon completion of Subcontracts</w:t>
            </w:r>
          </w:p>
        </w:tc>
        <w:tc>
          <w:tcPr>
            <w:tcW w:w="1626" w:type="dxa"/>
          </w:tcPr>
          <w:p w14:paraId="1E50C2C9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100" w:type="dxa"/>
          </w:tcPr>
          <w:p w14:paraId="1B0580DE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324" w:type="dxa"/>
          </w:tcPr>
          <w:p w14:paraId="28915D07" w14:textId="64C2AA20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</w:tr>
      <w:tr w:rsidR="00F81242" w14:paraId="092CE87F" w14:textId="77777777" w:rsidTr="004772DE"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281ADBA2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iCs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2968A5CD" w14:textId="77777777" w:rsidR="00F81242" w:rsidRPr="00F90FCD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2EAD7C0C" w14:textId="1AE01838" w:rsidR="00F81242" w:rsidRPr="00F90FCD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Copies of Permits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07C9247" w14:textId="220DEC25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Dues with next Quarterly Progress Reports upon completion of Permits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01AA1CB9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67CDD3F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5604974A" w14:textId="3D2D8610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</w:tr>
      <w:tr w:rsidR="00F81242" w14:paraId="549A12E1" w14:textId="77777777" w:rsidTr="006010B7"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44C4AE23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iCs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48595C91" w14:textId="77777777" w:rsidR="00F81242" w:rsidRPr="00F90FCD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27410E14" w14:textId="35D31C41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  <w:r w:rsidRPr="00F90FCD">
              <w:rPr>
                <w:szCs w:val="24"/>
              </w:rPr>
              <w:t>Submit Project Data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5C5E239" w14:textId="4F901F87" w:rsidR="00F81242" w:rsidRPr="00521317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color w:val="1F497D" w:themeColor="text2"/>
                <w:szCs w:val="24"/>
              </w:rPr>
            </w:pPr>
            <w:r w:rsidRPr="00521317">
              <w:rPr>
                <w:b/>
                <w:bCs/>
                <w:color w:val="1F497D" w:themeColor="text2"/>
                <w:szCs w:val="24"/>
              </w:rPr>
              <w:t>[insert date]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14:paraId="42F4B96B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75BBD9F0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14:paraId="138446BA" w14:textId="4F406DA9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</w:tr>
      <w:tr w:rsidR="00F81242" w14:paraId="2D9C023B" w14:textId="77777777" w:rsidTr="006010B7"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1892DF98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iCs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5598967F" w14:textId="77777777" w:rsidR="00F81242" w:rsidRPr="00F90FCD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59D25C87" w14:textId="550E6CB2" w:rsidR="00F81242" w:rsidRPr="00F90FCD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  <w:r w:rsidRPr="00F90FCD">
              <w:rPr>
                <w:szCs w:val="24"/>
              </w:rPr>
              <w:t>Draft Final Report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6349170" w14:textId="70092989" w:rsidR="00F81242" w:rsidRPr="00521317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color w:val="1F497D" w:themeColor="text2"/>
                <w:szCs w:val="24"/>
              </w:rPr>
            </w:pPr>
            <w:r w:rsidRPr="00521317">
              <w:rPr>
                <w:b/>
                <w:bCs/>
                <w:color w:val="1F497D" w:themeColor="text2"/>
                <w:szCs w:val="24"/>
              </w:rPr>
              <w:t>[insert date]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14:paraId="04A46A84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44B8474D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324" w:type="dxa"/>
          </w:tcPr>
          <w:p w14:paraId="59BC7331" w14:textId="42A4BB75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</w:tr>
      <w:tr w:rsidR="00F81242" w14:paraId="0ED873DC" w14:textId="77777777" w:rsidTr="006010B7">
        <w:tc>
          <w:tcPr>
            <w:tcW w:w="722" w:type="dxa"/>
            <w:tcBorders>
              <w:top w:val="single" w:sz="4" w:space="0" w:color="auto"/>
              <w:bottom w:val="nil"/>
            </w:tcBorders>
          </w:tcPr>
          <w:p w14:paraId="3266498F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iCs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nil"/>
            </w:tcBorders>
          </w:tcPr>
          <w:p w14:paraId="1920C380" w14:textId="77777777" w:rsidR="00F81242" w:rsidRPr="00F90FCD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18F8C318" w14:textId="20E17B9E" w:rsidR="00F81242" w:rsidRPr="00F90FCD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  <w:r w:rsidRPr="00F90FCD">
              <w:rPr>
                <w:szCs w:val="24"/>
              </w:rPr>
              <w:t>Final Report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A612F09" w14:textId="411A0734" w:rsidR="00F81242" w:rsidRPr="00521317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color w:val="1F497D" w:themeColor="text2"/>
                <w:szCs w:val="24"/>
              </w:rPr>
            </w:pPr>
            <w:r w:rsidRPr="00521317">
              <w:rPr>
                <w:b/>
                <w:bCs/>
                <w:color w:val="1F497D" w:themeColor="text2"/>
                <w:szCs w:val="24"/>
              </w:rPr>
              <w:t>[insert date]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14:paraId="662BEF21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0E66F59F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324" w:type="dxa"/>
          </w:tcPr>
          <w:p w14:paraId="1D563268" w14:textId="6C943FF8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</w:tr>
      <w:tr w:rsidR="00F81242" w14:paraId="7DA29BC5" w14:textId="77777777" w:rsidTr="645E0BCA">
        <w:tc>
          <w:tcPr>
            <w:tcW w:w="722" w:type="dxa"/>
            <w:tcBorders>
              <w:top w:val="nil"/>
              <w:bottom w:val="nil"/>
            </w:tcBorders>
          </w:tcPr>
          <w:p w14:paraId="3B962F42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iCs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14:paraId="0B9FDADC" w14:textId="77777777" w:rsidR="00F81242" w:rsidRPr="00F90FCD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244" w:type="dxa"/>
          </w:tcPr>
          <w:p w14:paraId="0E9BE245" w14:textId="623EC7F4" w:rsidR="00F81242" w:rsidRPr="00F90FCD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  <w:r w:rsidRPr="00F90FCD">
              <w:rPr>
                <w:szCs w:val="24"/>
              </w:rPr>
              <w:t>Project Close-out Summary Report</w:t>
            </w:r>
          </w:p>
        </w:tc>
        <w:tc>
          <w:tcPr>
            <w:tcW w:w="1260" w:type="dxa"/>
          </w:tcPr>
          <w:p w14:paraId="0D443B53" w14:textId="0E3F1A42" w:rsidR="00F81242" w:rsidRPr="00521317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color w:val="1F497D" w:themeColor="text2"/>
                <w:szCs w:val="24"/>
              </w:rPr>
            </w:pPr>
            <w:r w:rsidRPr="00521317">
              <w:rPr>
                <w:b/>
                <w:bCs/>
                <w:color w:val="1F497D" w:themeColor="text2"/>
                <w:szCs w:val="24"/>
              </w:rPr>
              <w:t>[insert date]</w:t>
            </w:r>
          </w:p>
        </w:tc>
        <w:tc>
          <w:tcPr>
            <w:tcW w:w="1626" w:type="dxa"/>
          </w:tcPr>
          <w:p w14:paraId="12124A83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100" w:type="dxa"/>
          </w:tcPr>
          <w:p w14:paraId="025B43F9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324" w:type="dxa"/>
          </w:tcPr>
          <w:p w14:paraId="0DA492DB" w14:textId="1EE9973A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</w:tr>
      <w:tr w:rsidR="00F81242" w14:paraId="04FFA928" w14:textId="77777777" w:rsidTr="645E0BCA">
        <w:tc>
          <w:tcPr>
            <w:tcW w:w="722" w:type="dxa"/>
            <w:tcBorders>
              <w:top w:val="nil"/>
            </w:tcBorders>
          </w:tcPr>
          <w:p w14:paraId="18C7EAB8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iCs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14:paraId="48844CE4" w14:textId="77777777" w:rsidR="00F81242" w:rsidRPr="00F90FCD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244" w:type="dxa"/>
          </w:tcPr>
          <w:p w14:paraId="16869B93" w14:textId="5F091236" w:rsidR="00F81242" w:rsidRPr="00F90FCD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  <w:r w:rsidRPr="00F90FCD">
              <w:rPr>
                <w:szCs w:val="24"/>
              </w:rPr>
              <w:t>Final Invoice</w:t>
            </w:r>
          </w:p>
        </w:tc>
        <w:tc>
          <w:tcPr>
            <w:tcW w:w="1260" w:type="dxa"/>
          </w:tcPr>
          <w:p w14:paraId="450B1A96" w14:textId="786659B7" w:rsidR="00F81242" w:rsidRPr="00521317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color w:val="1F497D" w:themeColor="text2"/>
                <w:szCs w:val="24"/>
              </w:rPr>
            </w:pPr>
            <w:r w:rsidRPr="00521317">
              <w:rPr>
                <w:b/>
                <w:bCs/>
                <w:color w:val="1F497D" w:themeColor="text2"/>
                <w:szCs w:val="24"/>
              </w:rPr>
              <w:t>[insert date]</w:t>
            </w:r>
          </w:p>
        </w:tc>
        <w:tc>
          <w:tcPr>
            <w:tcW w:w="1626" w:type="dxa"/>
          </w:tcPr>
          <w:p w14:paraId="2B30846A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100" w:type="dxa"/>
          </w:tcPr>
          <w:p w14:paraId="1D12355A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324" w:type="dxa"/>
          </w:tcPr>
          <w:p w14:paraId="5607D192" w14:textId="024B47E8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</w:tr>
      <w:tr w:rsidR="00F81242" w14:paraId="389AB0E0" w14:textId="77777777" w:rsidTr="645E0BCA">
        <w:tc>
          <w:tcPr>
            <w:tcW w:w="722" w:type="dxa"/>
          </w:tcPr>
          <w:p w14:paraId="671E6251" w14:textId="29956EFC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624" w:type="dxa"/>
          </w:tcPr>
          <w:p w14:paraId="13AEB3D1" w14:textId="77777777" w:rsidR="00F81242" w:rsidRPr="00F90FCD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244" w:type="dxa"/>
          </w:tcPr>
          <w:p w14:paraId="30350C1A" w14:textId="77777777" w:rsidR="00F81242" w:rsidRPr="00F90FCD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60" w:type="dxa"/>
          </w:tcPr>
          <w:p w14:paraId="7E1E1D9B" w14:textId="77777777" w:rsidR="00F81242" w:rsidRPr="004775E4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626" w:type="dxa"/>
          </w:tcPr>
          <w:p w14:paraId="6F1516F7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100" w:type="dxa"/>
          </w:tcPr>
          <w:p w14:paraId="2568710F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324" w:type="dxa"/>
          </w:tcPr>
          <w:p w14:paraId="6462AD2E" w14:textId="5E956C4B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</w:tr>
      <w:tr w:rsidR="00F81242" w14:paraId="042DD6A7" w14:textId="77777777" w:rsidTr="645E0BCA">
        <w:tc>
          <w:tcPr>
            <w:tcW w:w="722" w:type="dxa"/>
          </w:tcPr>
          <w:p w14:paraId="7F52793F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iCs/>
              </w:rPr>
            </w:pPr>
          </w:p>
        </w:tc>
        <w:tc>
          <w:tcPr>
            <w:tcW w:w="1624" w:type="dxa"/>
          </w:tcPr>
          <w:p w14:paraId="1A0270CE" w14:textId="77777777" w:rsidR="00F81242" w:rsidRPr="00F90FCD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244" w:type="dxa"/>
          </w:tcPr>
          <w:p w14:paraId="6AAE5FAE" w14:textId="77777777" w:rsidR="00F81242" w:rsidRPr="00F90FCD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60" w:type="dxa"/>
          </w:tcPr>
          <w:p w14:paraId="3E99960A" w14:textId="77777777" w:rsidR="00F81242" w:rsidRPr="004775E4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626" w:type="dxa"/>
          </w:tcPr>
          <w:p w14:paraId="1C5D76C8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100" w:type="dxa"/>
          </w:tcPr>
          <w:p w14:paraId="73847B69" w14:textId="77777777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  <w:tc>
          <w:tcPr>
            <w:tcW w:w="1324" w:type="dxa"/>
          </w:tcPr>
          <w:p w14:paraId="251DD2D4" w14:textId="32C610EF" w:rsidR="00F81242" w:rsidRDefault="00F81242" w:rsidP="004775E4">
            <w:pPr>
              <w:tabs>
                <w:tab w:val="left" w:pos="5040"/>
                <w:tab w:val="left" w:pos="6480"/>
              </w:tabs>
              <w:spacing w:line="240" w:lineRule="auto"/>
              <w:jc w:val="left"/>
              <w:rPr>
                <w:b/>
                <w:bCs/>
                <w:iCs/>
                <w:u w:val="single"/>
              </w:rPr>
            </w:pPr>
          </w:p>
        </w:tc>
      </w:tr>
    </w:tbl>
    <w:p w14:paraId="382C85A3" w14:textId="6A808D56" w:rsidR="002E7B6B" w:rsidRPr="00521317" w:rsidRDefault="002E7B6B" w:rsidP="000B6C9D">
      <w:pPr>
        <w:tabs>
          <w:tab w:val="left" w:pos="1080"/>
        </w:tabs>
        <w:spacing w:line="240" w:lineRule="auto"/>
        <w:rPr>
          <w:szCs w:val="22"/>
        </w:rPr>
      </w:pPr>
    </w:p>
    <w:p w14:paraId="0960B3E1" w14:textId="77777777" w:rsidR="00A809A4" w:rsidRPr="00053C60" w:rsidRDefault="00A809A4" w:rsidP="00A809A4">
      <w:pPr>
        <w:keepNext/>
        <w:widowControl/>
        <w:spacing w:line="240" w:lineRule="auto"/>
      </w:pPr>
      <w:r w:rsidRPr="00053C60">
        <w:rPr>
          <w:b/>
          <w:u w:val="single"/>
        </w:rPr>
        <w:t xml:space="preserve">Problems/Delays and </w:t>
      </w:r>
      <w:r>
        <w:rPr>
          <w:b/>
          <w:u w:val="single"/>
        </w:rPr>
        <w:t>Lessons Learned</w:t>
      </w:r>
      <w:r w:rsidRPr="00053C60">
        <w:rPr>
          <w:b/>
        </w:rPr>
        <w:t>:</w:t>
      </w:r>
    </w:p>
    <w:p w14:paraId="5DE17ECD" w14:textId="77777777" w:rsidR="00A809A4" w:rsidRDefault="00A809A4" w:rsidP="00A809A4">
      <w:pPr>
        <w:spacing w:line="240" w:lineRule="auto"/>
        <w:rPr>
          <w:i/>
          <w:color w:val="1F497D" w:themeColor="text2"/>
        </w:rPr>
      </w:pPr>
      <w:r w:rsidRPr="00760600">
        <w:rPr>
          <w:i/>
          <w:color w:val="1F497D" w:themeColor="text2"/>
        </w:rPr>
        <w:t>(Insert narrative here.)</w:t>
      </w:r>
    </w:p>
    <w:p w14:paraId="2ECA63ED" w14:textId="77777777" w:rsidR="00A809A4" w:rsidRDefault="00A809A4" w:rsidP="00A809A4">
      <w:pPr>
        <w:spacing w:line="240" w:lineRule="auto"/>
        <w:rPr>
          <w:i/>
          <w:color w:val="1F497D" w:themeColor="text2"/>
        </w:rPr>
      </w:pPr>
    </w:p>
    <w:p w14:paraId="256852B1" w14:textId="77777777" w:rsidR="00A809A4" w:rsidRPr="00E03F29" w:rsidRDefault="00A809A4" w:rsidP="00A809A4">
      <w:pPr>
        <w:spacing w:line="240" w:lineRule="auto"/>
        <w:rPr>
          <w:i/>
          <w:color w:val="1F497D" w:themeColor="text2"/>
        </w:rPr>
      </w:pPr>
    </w:p>
    <w:p w14:paraId="2E3910BE" w14:textId="77777777" w:rsidR="00A809A4" w:rsidRPr="00E03F29" w:rsidRDefault="00A809A4" w:rsidP="00A809A4">
      <w:pPr>
        <w:keepNext/>
        <w:widowControl/>
        <w:spacing w:line="240" w:lineRule="auto"/>
        <w:rPr>
          <w:b/>
          <w:u w:val="single"/>
        </w:rPr>
      </w:pPr>
      <w:r w:rsidRPr="00053C60">
        <w:rPr>
          <w:b/>
          <w:u w:val="single"/>
        </w:rPr>
        <w:t>Project Benefits and Results</w:t>
      </w:r>
      <w:r w:rsidRPr="00E03F29">
        <w:rPr>
          <w:b/>
          <w:u w:val="single"/>
        </w:rPr>
        <w:t>:</w:t>
      </w:r>
    </w:p>
    <w:p w14:paraId="5E440497" w14:textId="77777777" w:rsidR="00A809A4" w:rsidRPr="00E03F29" w:rsidRDefault="00A809A4" w:rsidP="00A809A4">
      <w:pPr>
        <w:spacing w:line="240" w:lineRule="auto"/>
        <w:rPr>
          <w:i/>
          <w:color w:val="1F497D" w:themeColor="text2"/>
        </w:rPr>
      </w:pPr>
      <w:r w:rsidRPr="002F57C9">
        <w:rPr>
          <w:i/>
          <w:color w:val="1F497D" w:themeColor="text2"/>
        </w:rPr>
        <w:t>(Insert narrative here.)</w:t>
      </w:r>
    </w:p>
    <w:p w14:paraId="4C770013" w14:textId="77777777" w:rsidR="00A809A4" w:rsidRPr="00053C60" w:rsidRDefault="00A809A4" w:rsidP="00A809A4">
      <w:pPr>
        <w:spacing w:beforeLines="60" w:before="144" w:line="240" w:lineRule="auto"/>
        <w:jc w:val="left"/>
        <w:rPr>
          <w:b/>
          <w:u w:val="single"/>
        </w:rPr>
      </w:pPr>
    </w:p>
    <w:p w14:paraId="0C4AAF00" w14:textId="77777777" w:rsidR="00A809A4" w:rsidRPr="00053C60" w:rsidRDefault="00A809A4" w:rsidP="00A809A4">
      <w:pPr>
        <w:spacing w:beforeLines="60" w:before="144" w:line="240" w:lineRule="auto"/>
        <w:jc w:val="left"/>
        <w:rPr>
          <w:b/>
          <w:u w:val="single"/>
        </w:rPr>
      </w:pPr>
      <w:r w:rsidRPr="00053C60">
        <w:rPr>
          <w:b/>
          <w:u w:val="single"/>
        </w:rPr>
        <w:t>Summarize Benefits to Disadvantaged Communities (if applicable)</w:t>
      </w:r>
      <w:r>
        <w:rPr>
          <w:b/>
          <w:u w:val="single"/>
        </w:rPr>
        <w:t>:</w:t>
      </w:r>
    </w:p>
    <w:p w14:paraId="28283B2A" w14:textId="77777777" w:rsidR="00A809A4" w:rsidRPr="00E03F29" w:rsidRDefault="00A809A4" w:rsidP="00A809A4">
      <w:pPr>
        <w:spacing w:line="240" w:lineRule="auto"/>
        <w:jc w:val="left"/>
        <w:rPr>
          <w:i/>
          <w:color w:val="1F497D" w:themeColor="text2"/>
        </w:rPr>
      </w:pPr>
      <w:r w:rsidRPr="00E03F29">
        <w:rPr>
          <w:i/>
          <w:color w:val="1F497D" w:themeColor="text2"/>
        </w:rPr>
        <w:t>(Provide narrative description of benefits to disadvantaged communities, if applicable</w:t>
      </w:r>
      <w:r>
        <w:rPr>
          <w:i/>
          <w:color w:val="1F497D" w:themeColor="text2"/>
        </w:rPr>
        <w:t>.</w:t>
      </w:r>
      <w:r w:rsidRPr="00E03F29">
        <w:rPr>
          <w:i/>
          <w:color w:val="1F497D" w:themeColor="text2"/>
        </w:rPr>
        <w:t>)</w:t>
      </w:r>
    </w:p>
    <w:p w14:paraId="166F04DF" w14:textId="77777777" w:rsidR="00A77AAC" w:rsidRPr="00521317" w:rsidRDefault="00A77AAC" w:rsidP="00834CFE">
      <w:pPr>
        <w:spacing w:beforeLines="60" w:before="144" w:line="240" w:lineRule="auto"/>
        <w:jc w:val="left"/>
        <w:rPr>
          <w:b/>
          <w:szCs w:val="22"/>
          <w:u w:val="single"/>
        </w:rPr>
      </w:pPr>
    </w:p>
    <w:p w14:paraId="3C1A9C61" w14:textId="77777777" w:rsidR="002B639B" w:rsidRDefault="002E7B6B" w:rsidP="00834CFE">
      <w:pPr>
        <w:spacing w:beforeLines="60" w:before="144" w:line="240" w:lineRule="auto"/>
        <w:jc w:val="left"/>
        <w:rPr>
          <w:i/>
          <w:color w:val="1F497D" w:themeColor="text2"/>
          <w:szCs w:val="22"/>
        </w:rPr>
      </w:pPr>
      <w:r w:rsidRPr="00521317">
        <w:rPr>
          <w:b/>
          <w:szCs w:val="22"/>
          <w:u w:val="single"/>
        </w:rPr>
        <w:t xml:space="preserve">List of Proposed Activities and Tasks for the </w:t>
      </w:r>
      <w:r w:rsidR="00F26831" w:rsidRPr="00521317">
        <w:rPr>
          <w:b/>
          <w:szCs w:val="22"/>
          <w:u w:val="single"/>
        </w:rPr>
        <w:t>Next</w:t>
      </w:r>
      <w:r w:rsidRPr="00521317">
        <w:rPr>
          <w:b/>
          <w:szCs w:val="22"/>
          <w:u w:val="single"/>
        </w:rPr>
        <w:t xml:space="preserve"> Quarter</w:t>
      </w:r>
      <w:r w:rsidRPr="00521317">
        <w:rPr>
          <w:b/>
          <w:szCs w:val="22"/>
        </w:rPr>
        <w:t>:</w:t>
      </w:r>
      <w:r w:rsidR="00834CFE" w:rsidRPr="00521317">
        <w:rPr>
          <w:b/>
          <w:szCs w:val="22"/>
          <w:u w:val="single"/>
        </w:rPr>
        <w:br/>
      </w:r>
      <w:r w:rsidR="00356E15" w:rsidRPr="00A809A4">
        <w:rPr>
          <w:i/>
          <w:color w:val="1F497D" w:themeColor="text2"/>
          <w:szCs w:val="22"/>
        </w:rPr>
        <w:t>(</w:t>
      </w:r>
      <w:r w:rsidR="00834CFE" w:rsidRPr="00A809A4">
        <w:rPr>
          <w:i/>
          <w:color w:val="1F497D" w:themeColor="text2"/>
          <w:szCs w:val="22"/>
        </w:rPr>
        <w:t>Insert n</w:t>
      </w:r>
      <w:r w:rsidRPr="00A809A4">
        <w:rPr>
          <w:i/>
          <w:color w:val="1F497D" w:themeColor="text2"/>
          <w:szCs w:val="22"/>
        </w:rPr>
        <w:t>arrative here</w:t>
      </w:r>
      <w:r w:rsidR="00570EB4" w:rsidRPr="00A809A4">
        <w:rPr>
          <w:i/>
          <w:color w:val="1F497D" w:themeColor="text2"/>
          <w:szCs w:val="22"/>
        </w:rPr>
        <w:t>, organized according to the tasks identified in the</w:t>
      </w:r>
      <w:r w:rsidR="00D64E54" w:rsidRPr="00A809A4">
        <w:rPr>
          <w:i/>
          <w:color w:val="1F497D" w:themeColor="text2"/>
          <w:szCs w:val="22"/>
        </w:rPr>
        <w:t xml:space="preserve"> Agreement</w:t>
      </w:r>
      <w:r w:rsidRPr="00A809A4">
        <w:rPr>
          <w:i/>
          <w:color w:val="1F497D" w:themeColor="text2"/>
          <w:szCs w:val="22"/>
        </w:rPr>
        <w:t>.</w:t>
      </w:r>
      <w:r w:rsidR="00356E15" w:rsidRPr="00A809A4">
        <w:rPr>
          <w:i/>
          <w:color w:val="1F497D" w:themeColor="text2"/>
          <w:szCs w:val="22"/>
        </w:rPr>
        <w:t>)</w:t>
      </w:r>
    </w:p>
    <w:p w14:paraId="7610F9E6" w14:textId="77777777" w:rsidR="0064153E" w:rsidRDefault="0064153E" w:rsidP="0064153E">
      <w:pPr>
        <w:spacing w:line="240" w:lineRule="auto"/>
        <w:rPr>
          <w:b/>
          <w:bCs/>
        </w:rPr>
      </w:pPr>
    </w:p>
    <w:p w14:paraId="5616334B" w14:textId="77777777" w:rsidR="0064153E" w:rsidRDefault="0064153E" w:rsidP="0064153E">
      <w:pPr>
        <w:spacing w:line="240" w:lineRule="auto"/>
        <w:rPr>
          <w:b/>
          <w:bCs/>
        </w:rPr>
      </w:pPr>
    </w:p>
    <w:p w14:paraId="0C2DD1F2" w14:textId="0FEC449D" w:rsidR="0064153E" w:rsidRPr="0064153E" w:rsidRDefault="0064153E" w:rsidP="0064153E">
      <w:pPr>
        <w:spacing w:line="240" w:lineRule="auto"/>
        <w:rPr>
          <w:b/>
          <w:szCs w:val="22"/>
          <w:u w:val="single"/>
        </w:rPr>
      </w:pPr>
      <w:r w:rsidRPr="0064153E">
        <w:rPr>
          <w:b/>
          <w:szCs w:val="22"/>
          <w:u w:val="single"/>
        </w:rPr>
        <w:t>Are there any outstanding conditions from the U.S. Fish and Wildlife Notice of Award? [Yes/No]</w:t>
      </w:r>
    </w:p>
    <w:p w14:paraId="10CA798A" w14:textId="5DA558E9" w:rsidR="0064153E" w:rsidRPr="0064153E" w:rsidRDefault="0064153E" w:rsidP="0064153E">
      <w:pPr>
        <w:spacing w:line="240" w:lineRule="auto"/>
        <w:rPr>
          <w:rFonts w:ascii="Calibri" w:eastAsia="Calibri" w:hAnsi="Calibri" w:cs="Calibri"/>
          <w:i/>
          <w:iCs/>
          <w:color w:val="1F497D" w:themeColor="text2"/>
          <w:szCs w:val="22"/>
        </w:rPr>
      </w:pPr>
      <w:r w:rsidRPr="0064153E">
        <w:rPr>
          <w:rFonts w:ascii="Calibri" w:eastAsia="Calibri" w:hAnsi="Calibri" w:cs="Calibri"/>
          <w:i/>
          <w:iCs/>
          <w:color w:val="1F497D" w:themeColor="text2"/>
          <w:szCs w:val="22"/>
        </w:rPr>
        <w:t>(</w:t>
      </w:r>
      <w:r w:rsidRPr="0064153E">
        <w:rPr>
          <w:rFonts w:ascii="Calibri" w:eastAsia="Calibri" w:hAnsi="Calibri" w:cs="Calibri"/>
          <w:i/>
          <w:iCs/>
          <w:color w:val="1F497D" w:themeColor="text2"/>
          <w:szCs w:val="22"/>
        </w:rPr>
        <w:t>If yes, please give a status update and estimated timeframe for resolution.</w:t>
      </w:r>
      <w:r w:rsidRPr="0064153E">
        <w:rPr>
          <w:rFonts w:ascii="Calibri" w:eastAsia="Calibri" w:hAnsi="Calibri" w:cs="Calibri"/>
          <w:i/>
          <w:iCs/>
          <w:color w:val="1F497D" w:themeColor="text2"/>
          <w:szCs w:val="22"/>
        </w:rPr>
        <w:t>)</w:t>
      </w:r>
    </w:p>
    <w:p w14:paraId="30A02EBD" w14:textId="77777777" w:rsidR="0064153E" w:rsidRPr="00521317" w:rsidRDefault="0064153E" w:rsidP="00834CFE">
      <w:pPr>
        <w:spacing w:beforeLines="60" w:before="144" w:line="240" w:lineRule="auto"/>
        <w:jc w:val="left"/>
        <w:rPr>
          <w:b/>
          <w:szCs w:val="22"/>
          <w:u w:val="single"/>
        </w:rPr>
      </w:pPr>
    </w:p>
    <w:sectPr w:rsidR="0064153E" w:rsidRPr="00521317" w:rsidSect="007E00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C36ED" w14:textId="77777777" w:rsidR="00BD71D4" w:rsidRDefault="00BD71D4" w:rsidP="002E7B6B">
      <w:pPr>
        <w:spacing w:line="240" w:lineRule="auto"/>
      </w:pPr>
      <w:r>
        <w:separator/>
      </w:r>
    </w:p>
  </w:endnote>
  <w:endnote w:type="continuationSeparator" w:id="0">
    <w:p w14:paraId="552AB79A" w14:textId="77777777" w:rsidR="00BD71D4" w:rsidRDefault="00BD71D4" w:rsidP="002E7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D791" w14:textId="77777777" w:rsidR="004775E4" w:rsidRDefault="00477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DF082" w14:textId="77777777" w:rsidR="004775E4" w:rsidRDefault="00477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8B03" w14:textId="77777777" w:rsidR="004775E4" w:rsidRDefault="00477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A8342" w14:textId="77777777" w:rsidR="00BD71D4" w:rsidRDefault="00BD71D4" w:rsidP="002E7B6B">
      <w:pPr>
        <w:spacing w:line="240" w:lineRule="auto"/>
      </w:pPr>
      <w:r>
        <w:separator/>
      </w:r>
    </w:p>
  </w:footnote>
  <w:footnote w:type="continuationSeparator" w:id="0">
    <w:p w14:paraId="54931DA8" w14:textId="77777777" w:rsidR="00BD71D4" w:rsidRDefault="00BD71D4" w:rsidP="002E7B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88C64" w14:textId="77777777" w:rsidR="004775E4" w:rsidRDefault="00477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6828A" w14:textId="77777777" w:rsidR="006C68FF" w:rsidRPr="007C68F1" w:rsidRDefault="006C68FF" w:rsidP="00A77AAC">
    <w:pPr>
      <w:pStyle w:val="Header"/>
      <w:rPr>
        <w:b/>
        <w:color w:val="AA0000"/>
      </w:rPr>
    </w:pPr>
    <w:r w:rsidRPr="007C68F1">
      <w:rPr>
        <w:b/>
        <w:color w:val="AA0000"/>
      </w:rPr>
      <w:t>AGREEMENT #</w:t>
    </w:r>
  </w:p>
  <w:p w14:paraId="484ACBCA" w14:textId="77777777" w:rsidR="006C68FF" w:rsidRDefault="006C68FF" w:rsidP="00A77AAC">
    <w:pPr>
      <w:pStyle w:val="Header"/>
      <w:rPr>
        <w:b/>
      </w:rPr>
    </w:pPr>
    <w:r w:rsidRPr="007C68F1">
      <w:rPr>
        <w:b/>
        <w:color w:val="AA0000"/>
      </w:rPr>
      <w:t>GRANTEE NAME</w:t>
    </w:r>
    <w:r>
      <w:rPr>
        <w:b/>
      </w:rPr>
      <w:tab/>
    </w:r>
    <w:r>
      <w:rPr>
        <w:b/>
      </w:rPr>
      <w:tab/>
    </w:r>
  </w:p>
  <w:p w14:paraId="7878CE2F" w14:textId="77777777" w:rsidR="006C68FF" w:rsidRPr="002E7B6B" w:rsidRDefault="006C68FF" w:rsidP="00A77AAC">
    <w:pPr>
      <w:pStyle w:val="Header"/>
      <w:rPr>
        <w:b/>
      </w:rPr>
    </w:pPr>
    <w:r>
      <w:rPr>
        <w:b/>
      </w:rPr>
      <w:tab/>
    </w:r>
    <w:r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46319" w14:textId="77777777" w:rsidR="004775E4" w:rsidRDefault="00477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81E"/>
    <w:multiLevelType w:val="hybridMultilevel"/>
    <w:tmpl w:val="B2469876"/>
    <w:lvl w:ilvl="0" w:tplc="4DECD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26359"/>
    <w:multiLevelType w:val="hybridMultilevel"/>
    <w:tmpl w:val="323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212524">
    <w:abstractNumId w:val="1"/>
  </w:num>
  <w:num w:numId="2" w16cid:durableId="178769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A5"/>
    <w:rsid w:val="0001426F"/>
    <w:rsid w:val="00053C60"/>
    <w:rsid w:val="00056552"/>
    <w:rsid w:val="00085F04"/>
    <w:rsid w:val="000B6C9D"/>
    <w:rsid w:val="00110104"/>
    <w:rsid w:val="00127181"/>
    <w:rsid w:val="00146F7A"/>
    <w:rsid w:val="001747FF"/>
    <w:rsid w:val="0017494B"/>
    <w:rsid w:val="001868A2"/>
    <w:rsid w:val="00190B74"/>
    <w:rsid w:val="001F7297"/>
    <w:rsid w:val="00261257"/>
    <w:rsid w:val="00296FF5"/>
    <w:rsid w:val="002A28CC"/>
    <w:rsid w:val="002A5DB9"/>
    <w:rsid w:val="002B639B"/>
    <w:rsid w:val="002E7B6B"/>
    <w:rsid w:val="002F016A"/>
    <w:rsid w:val="002F69D7"/>
    <w:rsid w:val="003227A0"/>
    <w:rsid w:val="00356E15"/>
    <w:rsid w:val="00366F1A"/>
    <w:rsid w:val="0039200A"/>
    <w:rsid w:val="003D31A7"/>
    <w:rsid w:val="003E1F91"/>
    <w:rsid w:val="003F363E"/>
    <w:rsid w:val="004472CE"/>
    <w:rsid w:val="004772DE"/>
    <w:rsid w:val="004775E4"/>
    <w:rsid w:val="00480F2A"/>
    <w:rsid w:val="004B0AE8"/>
    <w:rsid w:val="004E2E04"/>
    <w:rsid w:val="00500C32"/>
    <w:rsid w:val="005166A7"/>
    <w:rsid w:val="00521317"/>
    <w:rsid w:val="0055794C"/>
    <w:rsid w:val="00570EB4"/>
    <w:rsid w:val="00577D60"/>
    <w:rsid w:val="00581896"/>
    <w:rsid w:val="00582DBC"/>
    <w:rsid w:val="006010B7"/>
    <w:rsid w:val="0064153E"/>
    <w:rsid w:val="00686D49"/>
    <w:rsid w:val="006C68FF"/>
    <w:rsid w:val="006F4FD1"/>
    <w:rsid w:val="007A58F7"/>
    <w:rsid w:val="007B10A7"/>
    <w:rsid w:val="007C68F1"/>
    <w:rsid w:val="007D0A15"/>
    <w:rsid w:val="007D3CB3"/>
    <w:rsid w:val="007E00A5"/>
    <w:rsid w:val="00834CFE"/>
    <w:rsid w:val="008370FA"/>
    <w:rsid w:val="00856338"/>
    <w:rsid w:val="009124EE"/>
    <w:rsid w:val="00941AF2"/>
    <w:rsid w:val="009E76D2"/>
    <w:rsid w:val="00A12140"/>
    <w:rsid w:val="00A25D90"/>
    <w:rsid w:val="00A51D9A"/>
    <w:rsid w:val="00A65E29"/>
    <w:rsid w:val="00A77AAC"/>
    <w:rsid w:val="00A809A4"/>
    <w:rsid w:val="00A85500"/>
    <w:rsid w:val="00B32B26"/>
    <w:rsid w:val="00B346A2"/>
    <w:rsid w:val="00B75818"/>
    <w:rsid w:val="00B819BF"/>
    <w:rsid w:val="00BD71D4"/>
    <w:rsid w:val="00C072F9"/>
    <w:rsid w:val="00D40AD3"/>
    <w:rsid w:val="00D64E54"/>
    <w:rsid w:val="00D714F3"/>
    <w:rsid w:val="00D727BF"/>
    <w:rsid w:val="00E25889"/>
    <w:rsid w:val="00E465CD"/>
    <w:rsid w:val="00E47F32"/>
    <w:rsid w:val="00E503E4"/>
    <w:rsid w:val="00F2448A"/>
    <w:rsid w:val="00F26831"/>
    <w:rsid w:val="00F26A8C"/>
    <w:rsid w:val="00F30D46"/>
    <w:rsid w:val="00F81242"/>
    <w:rsid w:val="00FC5C21"/>
    <w:rsid w:val="067A4608"/>
    <w:rsid w:val="09C50EB4"/>
    <w:rsid w:val="122E17E6"/>
    <w:rsid w:val="1271849C"/>
    <w:rsid w:val="15EB2114"/>
    <w:rsid w:val="1977D06B"/>
    <w:rsid w:val="2B615ABB"/>
    <w:rsid w:val="2E5C08C9"/>
    <w:rsid w:val="31E9D2D3"/>
    <w:rsid w:val="32F85984"/>
    <w:rsid w:val="35941A44"/>
    <w:rsid w:val="3CBA69A4"/>
    <w:rsid w:val="410F223B"/>
    <w:rsid w:val="463DD63D"/>
    <w:rsid w:val="4A36539D"/>
    <w:rsid w:val="4BC8F3D1"/>
    <w:rsid w:val="57781CD5"/>
    <w:rsid w:val="5C2EB172"/>
    <w:rsid w:val="5E4607CB"/>
    <w:rsid w:val="645E0BCA"/>
    <w:rsid w:val="77E891FD"/>
    <w:rsid w:val="7B2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6A144"/>
  <w15:docId w15:val="{695FD89C-5935-4F3A-8B6D-C852F060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60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B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B6B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E7B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B6B"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82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DB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DBC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DBC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D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DB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7AAC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81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ohn\Desktop\Prop%201%20Quarterl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F5942366DF74BAA795C7BF84C38F9" ma:contentTypeVersion="10" ma:contentTypeDescription="Create a new document." ma:contentTypeScope="" ma:versionID="bc23403adf45071840c23f34d6e413e8">
  <xsd:schema xmlns:xsd="http://www.w3.org/2001/XMLSchema" xmlns:xs="http://www.w3.org/2001/XMLSchema" xmlns:p="http://schemas.microsoft.com/office/2006/metadata/properties" xmlns:ns2="12504af2-9b6c-49ec-8598-3e18210ecae5" xmlns:ns3="e1227551-75a5-46bd-98c7-3b3beaddd3ca" targetNamespace="http://schemas.microsoft.com/office/2006/metadata/properties" ma:root="true" ma:fieldsID="62cf3b6cbd79bc2ac6effe55c34afc9a" ns2:_="" ns3:_="">
    <xsd:import namespace="12504af2-9b6c-49ec-8598-3e18210ecae5"/>
    <xsd:import namespace="e1227551-75a5-46bd-98c7-3b3beaddd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04af2-9b6c-49ec-8598-3e18210ec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27551-75a5-46bd-98c7-3b3beaddd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C1529-E7D6-4A0C-B390-B455B5BFA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04af2-9b6c-49ec-8598-3e18210ecae5"/>
    <ds:schemaRef ds:uri="e1227551-75a5-46bd-98c7-3b3beaddd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37A45-E7DD-4797-8866-E8A36E929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9CBDE1-C345-4E4F-85CC-73C2B355D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 1 Quarterly Report Template.dotx</Template>
  <TotalTime>19</TotalTime>
  <Pages>3</Pages>
  <Words>414</Words>
  <Characters>2365</Characters>
  <Application>Microsoft Office Word</Application>
  <DocSecurity>0</DocSecurity>
  <Lines>19</Lines>
  <Paragraphs>5</Paragraphs>
  <ScaleCrop>false</ScaleCrop>
  <Company>California Department of Fish and Wildlife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 1 &amp; 68 Progress Report Template</dc:title>
  <dc:creator>John, Katherine@Wildlife</dc:creator>
  <cp:lastModifiedBy>Buttler, Elizabeth@Wildlife</cp:lastModifiedBy>
  <cp:revision>12</cp:revision>
  <cp:lastPrinted>2016-01-20T17:25:00Z</cp:lastPrinted>
  <dcterms:created xsi:type="dcterms:W3CDTF">2025-09-30T20:17:00Z</dcterms:created>
  <dcterms:modified xsi:type="dcterms:W3CDTF">2025-09-30T20:35:00Z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0x0101002AAF5942366DF74BAA795C7BF84C38F9</vt:lpwstr>
  </property>
  <property fmtid="{D5CDD505-2E9C-101B-9397-08002B2CF9AE}" pid="3" name="_dlc_DocIdItemGuid">
    <vt:lpwstr>426b1a33-3273-446f-885a-09d0b8eabab2</vt:lpwstr>
  </property>
  <property fmtid="{D5CDD505-2E9C-101B-9397-08002B2CF9AE}" pid="4" name="MSIP_Label_6e685f86-ed8d-482b-be3a-2b7af73f9b7f_Enabled">
    <vt:lpwstr>True</vt:lpwstr>
  </property>
  <property fmtid="{D5CDD505-2E9C-101B-9397-08002B2CF9AE}" pid="5" name="MSIP_Label_6e685f86-ed8d-482b-be3a-2b7af73f9b7f_SiteId">
    <vt:lpwstr>4b633c25-efbf-4006-9f15-07442ba7aa0b</vt:lpwstr>
  </property>
  <property fmtid="{D5CDD505-2E9C-101B-9397-08002B2CF9AE}" pid="6" name="MSIP_Label_6e685f86-ed8d-482b-be3a-2b7af73f9b7f_Owner">
    <vt:lpwstr>Katherine.John@wildlife.ca.gov</vt:lpwstr>
  </property>
  <property fmtid="{D5CDD505-2E9C-101B-9397-08002B2CF9AE}" pid="7" name="MSIP_Label_6e685f86-ed8d-482b-be3a-2b7af73f9b7f_SetDate">
    <vt:lpwstr>2020-06-08T14:53:04.7238182Z</vt:lpwstr>
  </property>
  <property fmtid="{D5CDD505-2E9C-101B-9397-08002B2CF9AE}" pid="8" name="MSIP_Label_6e685f86-ed8d-482b-be3a-2b7af73f9b7f_Name">
    <vt:lpwstr>General</vt:lpwstr>
  </property>
  <property fmtid="{D5CDD505-2E9C-101B-9397-08002B2CF9AE}" pid="9" name="MSIP_Label_6e685f86-ed8d-482b-be3a-2b7af73f9b7f_Application">
    <vt:lpwstr>Microsoft Azure Information Protection</vt:lpwstr>
  </property>
  <property fmtid="{D5CDD505-2E9C-101B-9397-08002B2CF9AE}" pid="10" name="MSIP_Label_6e685f86-ed8d-482b-be3a-2b7af73f9b7f_ActionId">
    <vt:lpwstr>264cd644-25dc-4aec-91aa-6a3f6b17a346</vt:lpwstr>
  </property>
  <property fmtid="{D5CDD505-2E9C-101B-9397-08002B2CF9AE}" pid="11" name="MSIP_Label_6e685f86-ed8d-482b-be3a-2b7af73f9b7f_Extended_MSFT_Method">
    <vt:lpwstr>Automatic</vt:lpwstr>
  </property>
  <property fmtid="{D5CDD505-2E9C-101B-9397-08002B2CF9AE}" pid="12" name="Sensitivity">
    <vt:lpwstr>General</vt:lpwstr>
  </property>
</Properties>
</file>